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2E" w:rsidRDefault="006C46A2">
      <w:r>
        <w:rPr>
          <w:noProof/>
        </w:rPr>
        <mc:AlternateContent>
          <mc:Choice Requires="wps">
            <w:drawing>
              <wp:anchor distT="0" distB="0" distL="114300" distR="114300" simplePos="0" relativeHeight="251672656" behindDoc="0" locked="0" layoutInCell="1" allowOverlap="1">
                <wp:simplePos x="0" y="0"/>
                <wp:positionH relativeFrom="page">
                  <wp:posOffset>4803140</wp:posOffset>
                </wp:positionH>
                <wp:positionV relativeFrom="page">
                  <wp:posOffset>2121535</wp:posOffset>
                </wp:positionV>
                <wp:extent cx="2428240" cy="871220"/>
                <wp:effectExtent l="0" t="0" r="0" b="0"/>
                <wp:wrapThrough wrapText="bothSides">
                  <wp:wrapPolygon edited="0">
                    <wp:start x="226" y="630"/>
                    <wp:lineTo x="226" y="20152"/>
                    <wp:lineTo x="21013" y="20152"/>
                    <wp:lineTo x="21013" y="630"/>
                    <wp:lineTo x="226" y="630"/>
                  </wp:wrapPolygon>
                </wp:wrapThrough>
                <wp:docPr id="59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Default="00EC523C">
                            <w:r>
                              <w:fldChar w:fldCharType="begin"/>
                            </w:r>
                            <w:r>
                              <w:instrText xml:space="preserve"> HYPERLINK "mailto:Melissa.Noble@anoka.k12.mn.us" </w:instrText>
                            </w:r>
                            <w:r>
                              <w:fldChar w:fldCharType="separate"/>
                            </w:r>
                            <w:r w:rsidRPr="00565229">
                              <w:rPr>
                                <w:rStyle w:val="Hyperlink"/>
                              </w:rPr>
                              <w:t>Melissa.Noble@anoka.k12.mn.us</w:t>
                            </w:r>
                            <w:r>
                              <w:rPr>
                                <w:rStyle w:val="Hyperlink"/>
                              </w:rPr>
                              <w:fldChar w:fldCharType="end"/>
                            </w:r>
                          </w:p>
                          <w:p w:rsidR="00EC523C" w:rsidRDefault="00EC523C" w:rsidP="004673C8">
                            <w:pPr>
                              <w:ind w:left="720"/>
                            </w:pPr>
                            <w:r>
                              <w:t xml:space="preserve">       763.506.3999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79" o:spid="_x0000_s1026" type="#_x0000_t202" style="position:absolute;margin-left:378.2pt;margin-top:167.05pt;width:191.2pt;height:68.6pt;z-index:25167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" mv:complextextbox="1" filled="f" stroked="f">
                <v:textbox inset=",7.2pt,,7.2pt">
                  <w:txbxContent>
                    <w:p w:rsidR="00EC523C" w:rsidRDefault="00EC523C">
                      <w:r>
                        <w:fldChar w:fldCharType="begin"/>
                      </w:r>
                      <w:r>
                        <w:instrText xml:space="preserve"> HYPERLINK "mailto:Melissa.Noble@anoka.k12.mn.us" </w:instrText>
                      </w:r>
                      <w:r>
                        <w:fldChar w:fldCharType="separate"/>
                      </w:r>
                      <w:r w:rsidRPr="00565229">
                        <w:rPr>
                          <w:rStyle w:val="Hyperlink"/>
                        </w:rPr>
                        <w:t>Melissa.Noble@anoka.k12.mn.us</w:t>
                      </w:r>
                      <w:r>
                        <w:rPr>
                          <w:rStyle w:val="Hyperlink"/>
                        </w:rPr>
                        <w:fldChar w:fldCharType="end"/>
                      </w:r>
                    </w:p>
                    <w:p w:rsidR="00EC523C" w:rsidRDefault="00EC523C" w:rsidP="004673C8">
                      <w:pPr>
                        <w:ind w:left="720"/>
                      </w:pPr>
                      <w:r>
                        <w:t xml:space="preserve">       763.506.3999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464" behindDoc="0" locked="0" layoutInCell="1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2747645</wp:posOffset>
                </wp:positionV>
                <wp:extent cx="2437765" cy="4597400"/>
                <wp:effectExtent l="6350" t="4445" r="6985" b="8255"/>
                <wp:wrapTight wrapText="bothSides">
                  <wp:wrapPolygon edited="0">
                    <wp:start x="-84" y="0"/>
                    <wp:lineTo x="-84" y="21534"/>
                    <wp:lineTo x="21684" y="21534"/>
                    <wp:lineTo x="21684" y="0"/>
                    <wp:lineTo x="-84" y="0"/>
                  </wp:wrapPolygon>
                </wp:wrapTight>
                <wp:docPr id="58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459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Pr="006E49EF" w:rsidRDefault="00EC523C" w:rsidP="0052612E">
                            <w:pPr>
                              <w:pStyle w:val="Heading2"/>
                              <w:rPr>
                                <w:rFonts w:ascii="Chalkboard" w:hAnsi="Chalkboard"/>
                                <w:color w:val="004080"/>
                                <w:sz w:val="28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004080"/>
                                <w:sz w:val="28"/>
                              </w:rPr>
                              <w:t>Communication</w:t>
                            </w:r>
                          </w:p>
                          <w:p w:rsidR="00EC523C" w:rsidRPr="00676AE2" w:rsidRDefault="00EC523C" w:rsidP="004673C8">
                            <w:pPr>
                              <w:pStyle w:val="Heading2"/>
                              <w:jc w:val="left"/>
                              <w:rPr>
                                <w:rFonts w:ascii="Chalkboard" w:hAnsi="Chalkboard"/>
                                <w:b/>
                                <w:color w:val="115BA1" w:themeColor="background2" w:themeShade="80"/>
                                <w:sz w:val="28"/>
                                <w:szCs w:val="28"/>
                              </w:rPr>
                            </w:pPr>
                            <w:r w:rsidRPr="00676AE2">
                              <w:rPr>
                                <w:rFonts w:ascii="Chalkboard" w:hAnsi="Chalkboard"/>
                                <w:b/>
                                <w:color w:val="115BA1" w:themeColor="background2" w:themeShade="80"/>
                                <w:sz w:val="28"/>
                                <w:szCs w:val="28"/>
                              </w:rPr>
                              <w:t xml:space="preserve">A-H Connect:  </w:t>
                            </w:r>
                          </w:p>
                          <w:p w:rsidR="00EC523C" w:rsidRPr="00676AE2" w:rsidRDefault="00EC523C" w:rsidP="004673C8">
                            <w:pPr>
                              <w:pStyle w:val="Heading2"/>
                              <w:jc w:val="left"/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 w:rsidRPr="00676AE2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>This resource is updated regularly.</w:t>
                            </w:r>
                          </w:p>
                          <w:p w:rsidR="00EC523C" w:rsidRPr="00676AE2" w:rsidRDefault="00EC523C" w:rsidP="004673C8">
                            <w:pPr>
                              <w:rPr>
                                <w:color w:val="115BA1" w:themeColor="background2" w:themeShade="80"/>
                              </w:rPr>
                            </w:pPr>
                          </w:p>
                          <w:p w:rsidR="00EC523C" w:rsidRDefault="00EC523C" w:rsidP="0052612E">
                            <w:p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115BA1" w:themeColor="background2" w:themeShade="80"/>
                                <w:sz w:val="28"/>
                              </w:rPr>
                              <w:t>Remind:</w:t>
                            </w:r>
                            <w:bookmarkStart w:id="0" w:name="_GoBack"/>
                            <w:bookmarkEnd w:id="0"/>
                          </w:p>
                          <w:p w:rsidR="00EC523C" w:rsidRDefault="00EC523C" w:rsidP="0052612E">
                            <w:p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 w:rsidRPr="00676AE2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>Students and parents are able to sign up for text message announcements.</w:t>
                            </w:r>
                          </w:p>
                          <w:p w:rsidR="00EC523C" w:rsidRPr="00676AE2" w:rsidRDefault="00EC523C" w:rsidP="0052612E">
                            <w:p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</w:p>
                          <w:p w:rsidR="00EC523C" w:rsidRDefault="00EC523C" w:rsidP="0052612E">
                            <w:p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proofErr w:type="spellStart"/>
                            <w:r w:rsidRPr="00676AE2">
                              <w:rPr>
                                <w:rFonts w:ascii="Chalkboard" w:hAnsi="Chalkboard"/>
                                <w:b/>
                                <w:color w:val="115BA1" w:themeColor="background2" w:themeShade="80"/>
                                <w:sz w:val="28"/>
                              </w:rPr>
                              <w:t>Schoology</w:t>
                            </w:r>
                            <w:proofErr w:type="spellEnd"/>
                            <w:r w:rsidRPr="00676AE2">
                              <w:rPr>
                                <w:rFonts w:ascii="Chalkboard" w:hAnsi="Chalkboard"/>
                                <w:b/>
                                <w:color w:val="115BA1" w:themeColor="background2" w:themeShade="80"/>
                                <w:sz w:val="28"/>
                              </w:rPr>
                              <w:t>:</w:t>
                            </w:r>
                            <w:r w:rsidRPr="00676AE2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 xml:space="preserve">  </w:t>
                            </w:r>
                          </w:p>
                          <w:p w:rsidR="00EC523C" w:rsidRPr="00676AE2" w:rsidRDefault="00EC523C" w:rsidP="0052612E">
                            <w:p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 w:rsidRPr="00676AE2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>Students use the online platform for class content and assignments.</w:t>
                            </w:r>
                          </w:p>
                          <w:p w:rsidR="00EC523C" w:rsidRPr="006E49EF" w:rsidRDefault="00EC523C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7" type="#_x0000_t202" style="position:absolute;margin-left:372.5pt;margin-top:216.35pt;width:191.95pt;height:362pt;z-index:25166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" mv:complextextbox="1" filled="f" strokecolor="#115a9f [1614]">
                <v:textbox inset=",7.2pt,,7.2pt">
                  <w:txbxContent>
                    <w:p w:rsidR="00EC523C" w:rsidRPr="006E49EF" w:rsidRDefault="00EC523C" w:rsidP="0052612E">
                      <w:pPr>
                        <w:pStyle w:val="Heading2"/>
                        <w:rPr>
                          <w:rFonts w:ascii="Chalkboard" w:hAnsi="Chalkboard"/>
                          <w:color w:val="004080"/>
                          <w:sz w:val="28"/>
                        </w:rPr>
                      </w:pPr>
                      <w:r w:rsidRPr="006E49EF">
                        <w:rPr>
                          <w:rFonts w:ascii="Chalkboard" w:hAnsi="Chalkboard"/>
                          <w:color w:val="004080"/>
                          <w:sz w:val="28"/>
                        </w:rPr>
                        <w:t>Communication</w:t>
                      </w:r>
                    </w:p>
                    <w:p w:rsidR="00EC523C" w:rsidRPr="00676AE2" w:rsidRDefault="00EC523C" w:rsidP="004673C8">
                      <w:pPr>
                        <w:pStyle w:val="Heading2"/>
                        <w:jc w:val="left"/>
                        <w:rPr>
                          <w:rFonts w:ascii="Chalkboard" w:hAnsi="Chalkboard"/>
                          <w:b/>
                          <w:color w:val="115BA1" w:themeColor="background2" w:themeShade="80"/>
                          <w:sz w:val="28"/>
                          <w:szCs w:val="28"/>
                        </w:rPr>
                      </w:pPr>
                      <w:r w:rsidRPr="00676AE2">
                        <w:rPr>
                          <w:rFonts w:ascii="Chalkboard" w:hAnsi="Chalkboard"/>
                          <w:b/>
                          <w:color w:val="115BA1" w:themeColor="background2" w:themeShade="80"/>
                          <w:sz w:val="28"/>
                          <w:szCs w:val="28"/>
                        </w:rPr>
                        <w:t xml:space="preserve">A-H Connect:  </w:t>
                      </w:r>
                    </w:p>
                    <w:p w:rsidR="00EC523C" w:rsidRPr="00676AE2" w:rsidRDefault="00EC523C" w:rsidP="004673C8">
                      <w:pPr>
                        <w:pStyle w:val="Heading2"/>
                        <w:jc w:val="left"/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 w:rsidRPr="00676AE2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>This resource is updated regularly.</w:t>
                      </w:r>
                    </w:p>
                    <w:p w:rsidR="00EC523C" w:rsidRPr="00676AE2" w:rsidRDefault="00EC523C" w:rsidP="004673C8">
                      <w:pPr>
                        <w:rPr>
                          <w:color w:val="115BA1" w:themeColor="background2" w:themeShade="80"/>
                        </w:rPr>
                      </w:pPr>
                    </w:p>
                    <w:p w:rsidR="00EC523C" w:rsidRDefault="00EC523C" w:rsidP="0052612E">
                      <w:p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115BA1" w:themeColor="background2" w:themeShade="80"/>
                          <w:sz w:val="28"/>
                        </w:rPr>
                        <w:t>Remind:</w:t>
                      </w:r>
                      <w:bookmarkStart w:id="1" w:name="_GoBack"/>
                      <w:bookmarkEnd w:id="1"/>
                    </w:p>
                    <w:p w:rsidR="00EC523C" w:rsidRDefault="00EC523C" w:rsidP="0052612E">
                      <w:p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 w:rsidRPr="00676AE2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>Students and parents are able to sign up for text message announcements.</w:t>
                      </w:r>
                    </w:p>
                    <w:p w:rsidR="00EC523C" w:rsidRPr="00676AE2" w:rsidRDefault="00EC523C" w:rsidP="0052612E">
                      <w:p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</w:p>
                    <w:p w:rsidR="00EC523C" w:rsidRDefault="00EC523C" w:rsidP="0052612E">
                      <w:p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proofErr w:type="spellStart"/>
                      <w:r w:rsidRPr="00676AE2">
                        <w:rPr>
                          <w:rFonts w:ascii="Chalkboard" w:hAnsi="Chalkboard"/>
                          <w:b/>
                          <w:color w:val="115BA1" w:themeColor="background2" w:themeShade="80"/>
                          <w:sz w:val="28"/>
                        </w:rPr>
                        <w:t>Schoology</w:t>
                      </w:r>
                      <w:proofErr w:type="spellEnd"/>
                      <w:r w:rsidRPr="00676AE2">
                        <w:rPr>
                          <w:rFonts w:ascii="Chalkboard" w:hAnsi="Chalkboard"/>
                          <w:b/>
                          <w:color w:val="115BA1" w:themeColor="background2" w:themeShade="80"/>
                          <w:sz w:val="28"/>
                        </w:rPr>
                        <w:t>:</w:t>
                      </w:r>
                      <w:r w:rsidRPr="00676AE2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 xml:space="preserve">  </w:t>
                      </w:r>
                    </w:p>
                    <w:p w:rsidR="00EC523C" w:rsidRPr="00676AE2" w:rsidRDefault="00EC523C" w:rsidP="0052612E">
                      <w:p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 w:rsidRPr="00676AE2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>Students use the online platform for class content and assignments.</w:t>
                      </w:r>
                    </w:p>
                    <w:p w:rsidR="00EC523C" w:rsidRPr="006E49EF" w:rsidRDefault="00EC523C">
                      <w:pPr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>
                <wp:simplePos x="0" y="0"/>
                <wp:positionH relativeFrom="page">
                  <wp:posOffset>4535170</wp:posOffset>
                </wp:positionH>
                <wp:positionV relativeFrom="page">
                  <wp:posOffset>2124075</wp:posOffset>
                </wp:positionV>
                <wp:extent cx="2749550" cy="344170"/>
                <wp:effectExtent l="1270" t="3175" r="508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28" type="#_x0000_t202" style="position:absolute;margin-left:357.1pt;margin-top:167.25pt;width:216.5pt;height:27.1pt;z-index:251658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" filled="f" stroked="f">
                <v:textbox inset="0,0,0,0">
                  <w:txbxContent/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1808480</wp:posOffset>
                </wp:positionV>
                <wp:extent cx="3965575" cy="1102995"/>
                <wp:effectExtent l="3175" t="5080" r="635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1102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23C" w:rsidRPr="005B3EDA" w:rsidRDefault="00EC523C" w:rsidP="004673C8">
                            <w:pPr>
                              <w:pStyle w:val="Heading1"/>
                              <w:rPr>
                                <w:rFonts w:ascii="Chalkboard" w:hAnsi="Chalkboard"/>
                                <w:i/>
                                <w:sz w:val="66"/>
                              </w:rPr>
                            </w:pPr>
                            <w:r w:rsidRPr="005B3EDA">
                              <w:rPr>
                                <w:rFonts w:ascii="Chalkboard" w:hAnsi="Chalkboard"/>
                                <w:i/>
                                <w:sz w:val="66"/>
                              </w:rPr>
                              <w:t>Science Fiction Elective Syllabus</w:t>
                            </w:r>
                          </w:p>
                          <w:p w:rsidR="00EC523C" w:rsidRPr="0052612E" w:rsidRDefault="00EC523C" w:rsidP="005261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9" type="#_x0000_t202" style="position:absolute;margin-left:41.25pt;margin-top:142.4pt;width:312.25pt;height:86.85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" fillcolor="white [3212]" stroked="f">
                <v:textbox inset="0,0,0,0">
                  <w:txbxContent>
                    <w:p w:rsidR="00EC523C" w:rsidRPr="005B3EDA" w:rsidRDefault="00EC523C" w:rsidP="004673C8">
                      <w:pPr>
                        <w:pStyle w:val="Heading1"/>
                        <w:rPr>
                          <w:rFonts w:ascii="Chalkboard" w:hAnsi="Chalkboard"/>
                          <w:i/>
                          <w:sz w:val="66"/>
                        </w:rPr>
                      </w:pPr>
                      <w:r w:rsidRPr="005B3EDA">
                        <w:rPr>
                          <w:rFonts w:ascii="Chalkboard" w:hAnsi="Chalkboard"/>
                          <w:i/>
                          <w:sz w:val="66"/>
                        </w:rPr>
                        <w:t>Science Fiction Elective Syllabus</w:t>
                      </w:r>
                    </w:p>
                    <w:p w:rsidR="00EC523C" w:rsidRPr="0052612E" w:rsidRDefault="00EC523C" w:rsidP="0052612E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632" behindDoc="0" locked="0" layoutInCell="1" allowOverlap="1">
                <wp:simplePos x="0" y="0"/>
                <wp:positionH relativeFrom="page">
                  <wp:posOffset>5020945</wp:posOffset>
                </wp:positionH>
                <wp:positionV relativeFrom="page">
                  <wp:posOffset>7553325</wp:posOffset>
                </wp:positionV>
                <wp:extent cx="2205355" cy="1732280"/>
                <wp:effectExtent l="444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4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73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Pr="007E4FBD" w:rsidRDefault="00EC523C" w:rsidP="004673C8">
                            <w:pPr>
                              <w:jc w:val="center"/>
                              <w:rPr>
                                <w:rFonts w:ascii="Chalkboard" w:hAnsi="Chalkboard"/>
                                <w:color w:val="115BA1" w:themeColor="background2" w:themeShade="80"/>
                                <w:u w:val="single"/>
                              </w:rPr>
                            </w:pPr>
                            <w:r w:rsidRPr="007E4FBD">
                              <w:rPr>
                                <w:rFonts w:ascii="Chalkboard" w:hAnsi="Chalkboard"/>
                                <w:color w:val="115BA1" w:themeColor="background2" w:themeShade="80"/>
                                <w:u w:val="single"/>
                              </w:rPr>
                              <w:t>Trimester 3:</w:t>
                            </w:r>
                          </w:p>
                          <w:p w:rsidR="00EC523C" w:rsidRPr="007E4FBD" w:rsidRDefault="00EC523C" w:rsidP="004673C8">
                            <w:pPr>
                              <w:jc w:val="center"/>
                              <w:rPr>
                                <w:rFonts w:ascii="Chalkboard" w:hAnsi="Chalkboard"/>
                                <w:color w:val="115BA1" w:themeColor="background2" w:themeShade="80"/>
                              </w:rPr>
                            </w:pPr>
                            <w:r w:rsidRPr="007E4FBD">
                              <w:rPr>
                                <w:rFonts w:ascii="Chalkboard" w:hAnsi="Chalkboard"/>
                                <w:color w:val="115BA1" w:themeColor="background2" w:themeShade="80"/>
                              </w:rPr>
                              <w:t>Eliminate the Problem:  Thinking on your Own</w:t>
                            </w:r>
                          </w:p>
                          <w:p w:rsidR="00EC523C" w:rsidRPr="007E4FBD" w:rsidRDefault="00EC523C" w:rsidP="004673C8">
                            <w:pPr>
                              <w:jc w:val="center"/>
                              <w:rPr>
                                <w:rFonts w:ascii="Chalkboard" w:hAnsi="Chalkboard"/>
                                <w:color w:val="115BA1" w:themeColor="background2" w:themeShade="80"/>
                              </w:rPr>
                            </w:pPr>
                            <w:r w:rsidRPr="007E4FBD">
                              <w:rPr>
                                <w:rFonts w:ascii="Chalkboard" w:hAnsi="Chalkboard"/>
                                <w:color w:val="115BA1" w:themeColor="background2" w:themeShade="80"/>
                              </w:rPr>
                              <w:t>Adventure Writing and Presentation:  Literature of Change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30" type="#_x0000_t202" style="position:absolute;margin-left:395.35pt;margin-top:594.75pt;width:173.65pt;height:136.4pt;z-index:25167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" mv:complextextbox="1" filled="f" stroked="f">
                <v:textbox inset=",7.2pt,,7.2pt">
                  <w:txbxContent>
                    <w:p w:rsidR="00EC523C" w:rsidRPr="007E4FBD" w:rsidRDefault="00EC523C" w:rsidP="004673C8">
                      <w:pPr>
                        <w:jc w:val="center"/>
                        <w:rPr>
                          <w:rFonts w:ascii="Chalkboard" w:hAnsi="Chalkboard"/>
                          <w:color w:val="115BA1" w:themeColor="background2" w:themeShade="80"/>
                          <w:u w:val="single"/>
                        </w:rPr>
                      </w:pPr>
                      <w:r w:rsidRPr="007E4FBD">
                        <w:rPr>
                          <w:rFonts w:ascii="Chalkboard" w:hAnsi="Chalkboard"/>
                          <w:color w:val="115BA1" w:themeColor="background2" w:themeShade="80"/>
                          <w:u w:val="single"/>
                        </w:rPr>
                        <w:t>Trimester 3:</w:t>
                      </w:r>
                    </w:p>
                    <w:p w:rsidR="00EC523C" w:rsidRPr="007E4FBD" w:rsidRDefault="00EC523C" w:rsidP="004673C8">
                      <w:pPr>
                        <w:jc w:val="center"/>
                        <w:rPr>
                          <w:rFonts w:ascii="Chalkboard" w:hAnsi="Chalkboard"/>
                          <w:color w:val="115BA1" w:themeColor="background2" w:themeShade="80"/>
                        </w:rPr>
                      </w:pPr>
                      <w:r w:rsidRPr="007E4FBD">
                        <w:rPr>
                          <w:rFonts w:ascii="Chalkboard" w:hAnsi="Chalkboard"/>
                          <w:color w:val="115BA1" w:themeColor="background2" w:themeShade="80"/>
                        </w:rPr>
                        <w:t>Eliminate the Problem:  Thinking on your Own</w:t>
                      </w:r>
                    </w:p>
                    <w:p w:rsidR="00EC523C" w:rsidRPr="007E4FBD" w:rsidRDefault="00EC523C" w:rsidP="004673C8">
                      <w:pPr>
                        <w:jc w:val="center"/>
                        <w:rPr>
                          <w:rFonts w:ascii="Chalkboard" w:hAnsi="Chalkboard"/>
                          <w:color w:val="115BA1" w:themeColor="background2" w:themeShade="80"/>
                        </w:rPr>
                      </w:pPr>
                      <w:r w:rsidRPr="007E4FBD">
                        <w:rPr>
                          <w:rFonts w:ascii="Chalkboard" w:hAnsi="Chalkboard"/>
                          <w:color w:val="115BA1" w:themeColor="background2" w:themeShade="80"/>
                        </w:rPr>
                        <w:t>Adventure Writing and Presentation:  Literature of Change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608" behindDoc="0" locked="0" layoutInCell="1" allowOverlap="1">
                <wp:simplePos x="0" y="0"/>
                <wp:positionH relativeFrom="page">
                  <wp:posOffset>2527935</wp:posOffset>
                </wp:positionH>
                <wp:positionV relativeFrom="page">
                  <wp:posOffset>7543800</wp:posOffset>
                </wp:positionV>
                <wp:extent cx="2508250" cy="1767840"/>
                <wp:effectExtent l="635" t="0" r="571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3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Pr="007E4FBD" w:rsidRDefault="00EC523C" w:rsidP="004673C8">
                            <w:pPr>
                              <w:jc w:val="center"/>
                              <w:rPr>
                                <w:rFonts w:ascii="Chalkboard" w:hAnsi="Chalkboard"/>
                                <w:color w:val="115BA1" w:themeColor="background2" w:themeShade="80"/>
                                <w:u w:val="single"/>
                              </w:rPr>
                            </w:pPr>
                            <w:r w:rsidRPr="007E4FBD">
                              <w:rPr>
                                <w:rFonts w:ascii="Chalkboard" w:hAnsi="Chalkboard"/>
                                <w:color w:val="115BA1" w:themeColor="background2" w:themeShade="80"/>
                                <w:u w:val="single"/>
                              </w:rPr>
                              <w:t>Trimester 2:</w:t>
                            </w:r>
                          </w:p>
                          <w:p w:rsidR="00EC523C" w:rsidRPr="007E4FBD" w:rsidRDefault="00EC523C" w:rsidP="004673C8">
                            <w:pPr>
                              <w:jc w:val="center"/>
                              <w:rPr>
                                <w:rFonts w:ascii="Chalkboard" w:hAnsi="Chalkboard"/>
                                <w:color w:val="115BA1" w:themeColor="background2" w:themeShade="80"/>
                              </w:rPr>
                            </w:pPr>
                            <w:r w:rsidRPr="007E4FBD">
                              <w:rPr>
                                <w:rFonts w:ascii="Chalkboard" w:hAnsi="Chalkboard"/>
                                <w:color w:val="115BA1" w:themeColor="background2" w:themeShade="80"/>
                              </w:rPr>
                              <w:t>Science and Technology:  The Science in Science Fiction</w:t>
                            </w:r>
                          </w:p>
                          <w:p w:rsidR="00EC523C" w:rsidRPr="007E4FBD" w:rsidRDefault="00EC523C" w:rsidP="004673C8">
                            <w:pPr>
                              <w:jc w:val="center"/>
                              <w:rPr>
                                <w:rFonts w:ascii="Chalkboard" w:hAnsi="Chalkboard"/>
                                <w:color w:val="115BA1" w:themeColor="background2" w:themeShade="80"/>
                              </w:rPr>
                            </w:pPr>
                            <w:r w:rsidRPr="007E4FBD">
                              <w:rPr>
                                <w:rFonts w:ascii="Chalkboard" w:hAnsi="Chalkboard"/>
                                <w:color w:val="115BA1" w:themeColor="background2" w:themeShade="80"/>
                              </w:rPr>
                              <w:t>Future Inventions/Jobs of the Future:  Influencing the Future</w:t>
                            </w:r>
                          </w:p>
                          <w:p w:rsidR="00EC523C" w:rsidRPr="007E4FBD" w:rsidRDefault="00EC523C" w:rsidP="004673C8">
                            <w:pPr>
                              <w:jc w:val="center"/>
                              <w:rPr>
                                <w:rFonts w:ascii="Chalkboard" w:hAnsi="Chalkboard"/>
                                <w:color w:val="115BA1" w:themeColor="background2" w:themeShade="80"/>
                              </w:rPr>
                            </w:pPr>
                            <w:r w:rsidRPr="007E4FBD">
                              <w:rPr>
                                <w:rFonts w:ascii="Chalkboard" w:hAnsi="Chalkboard"/>
                                <w:color w:val="115BA1" w:themeColor="background2" w:themeShade="80"/>
                              </w:rPr>
                              <w:t>Who’s out there? Beyond Earth</w:t>
                            </w:r>
                          </w:p>
                          <w:p w:rsidR="00EC523C" w:rsidRDefault="00EC523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31" type="#_x0000_t202" style="position:absolute;margin-left:199.05pt;margin-top:594pt;width:197.5pt;height:139.2pt;z-index:25167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" mv:complextextbox="1" filled="f" stroked="f">
                <v:textbox inset=",7.2pt,,7.2pt">
                  <w:txbxContent>
                    <w:p w:rsidR="00EC523C" w:rsidRPr="007E4FBD" w:rsidRDefault="00EC523C" w:rsidP="004673C8">
                      <w:pPr>
                        <w:jc w:val="center"/>
                        <w:rPr>
                          <w:rFonts w:ascii="Chalkboard" w:hAnsi="Chalkboard"/>
                          <w:color w:val="115BA1" w:themeColor="background2" w:themeShade="80"/>
                          <w:u w:val="single"/>
                        </w:rPr>
                      </w:pPr>
                      <w:r w:rsidRPr="007E4FBD">
                        <w:rPr>
                          <w:rFonts w:ascii="Chalkboard" w:hAnsi="Chalkboard"/>
                          <w:color w:val="115BA1" w:themeColor="background2" w:themeShade="80"/>
                          <w:u w:val="single"/>
                        </w:rPr>
                        <w:t>Trimester 2:</w:t>
                      </w:r>
                    </w:p>
                    <w:p w:rsidR="00EC523C" w:rsidRPr="007E4FBD" w:rsidRDefault="00EC523C" w:rsidP="004673C8">
                      <w:pPr>
                        <w:jc w:val="center"/>
                        <w:rPr>
                          <w:rFonts w:ascii="Chalkboard" w:hAnsi="Chalkboard"/>
                          <w:color w:val="115BA1" w:themeColor="background2" w:themeShade="80"/>
                        </w:rPr>
                      </w:pPr>
                      <w:r w:rsidRPr="007E4FBD">
                        <w:rPr>
                          <w:rFonts w:ascii="Chalkboard" w:hAnsi="Chalkboard"/>
                          <w:color w:val="115BA1" w:themeColor="background2" w:themeShade="80"/>
                        </w:rPr>
                        <w:t>Science and Technology:  The Science in Science Fiction</w:t>
                      </w:r>
                    </w:p>
                    <w:p w:rsidR="00EC523C" w:rsidRPr="007E4FBD" w:rsidRDefault="00EC523C" w:rsidP="004673C8">
                      <w:pPr>
                        <w:jc w:val="center"/>
                        <w:rPr>
                          <w:rFonts w:ascii="Chalkboard" w:hAnsi="Chalkboard"/>
                          <w:color w:val="115BA1" w:themeColor="background2" w:themeShade="80"/>
                        </w:rPr>
                      </w:pPr>
                      <w:r w:rsidRPr="007E4FBD">
                        <w:rPr>
                          <w:rFonts w:ascii="Chalkboard" w:hAnsi="Chalkboard"/>
                          <w:color w:val="115BA1" w:themeColor="background2" w:themeShade="80"/>
                        </w:rPr>
                        <w:t>Future Inventions/Jobs of the Future:  Influencing the Future</w:t>
                      </w:r>
                    </w:p>
                    <w:p w:rsidR="00EC523C" w:rsidRPr="007E4FBD" w:rsidRDefault="00EC523C" w:rsidP="004673C8">
                      <w:pPr>
                        <w:jc w:val="center"/>
                        <w:rPr>
                          <w:rFonts w:ascii="Chalkboard" w:hAnsi="Chalkboard"/>
                          <w:color w:val="115BA1" w:themeColor="background2" w:themeShade="80"/>
                        </w:rPr>
                      </w:pPr>
                      <w:r w:rsidRPr="007E4FBD">
                        <w:rPr>
                          <w:rFonts w:ascii="Chalkboard" w:hAnsi="Chalkboard"/>
                          <w:color w:val="115BA1" w:themeColor="background2" w:themeShade="80"/>
                        </w:rPr>
                        <w:t>Who’s out there? Beyond Earth</w:t>
                      </w:r>
                    </w:p>
                    <w:p w:rsidR="00EC523C" w:rsidRDefault="00EC523C"/>
                  </w:txbxContent>
                </v:textbox>
                <w10:wrap type="tight" anchorx="page" anchory="page"/>
              </v:shape>
            </w:pict>
          </mc:Fallback>
        </mc:AlternateContent>
      </w:r>
      <w:r w:rsidR="00E07BF4">
        <w:rPr>
          <w:noProof/>
        </w:rPr>
        <mc:AlternateContent>
          <mc:Choice Requires="wpg">
            <w:drawing>
              <wp:anchor distT="0" distB="0" distL="114300" distR="114300" simplePos="1" relativeHeight="251668560" behindDoc="0" locked="0" layoutInCell="1" allowOverlap="1">
                <wp:simplePos x="438150" y="7543800"/>
                <wp:positionH relativeFrom="page">
                  <wp:posOffset>438150</wp:posOffset>
                </wp:positionH>
                <wp:positionV relativeFrom="page">
                  <wp:posOffset>7543800</wp:posOffset>
                </wp:positionV>
                <wp:extent cx="2193925" cy="1800225"/>
                <wp:effectExtent l="0" t="0" r="0" b="0"/>
                <wp:wrapThrough wrapText="bothSides">
                  <wp:wrapPolygon edited="0">
                    <wp:start x="250" y="305"/>
                    <wp:lineTo x="250" y="21029"/>
                    <wp:lineTo x="21006" y="21029"/>
                    <wp:lineTo x="21006" y="305"/>
                    <wp:lineTo x="250" y="305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925" cy="1800225"/>
                          <a:chOff x="0" y="0"/>
                          <a:chExt cx="2193925" cy="180022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52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39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91440"/>
                            <a:ext cx="188404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7">
                          <w:txbxContent>
                            <w:p w:rsidR="00EC523C" w:rsidRPr="007E4FBD" w:rsidRDefault="00EC523C" w:rsidP="004673C8">
                              <w:pPr>
                                <w:jc w:val="center"/>
                                <w:rPr>
                                  <w:rFonts w:ascii="Chalkboard" w:hAnsi="Chalkboard"/>
                                  <w:color w:val="115BA1" w:themeColor="background2" w:themeShade="80"/>
                                  <w:u w:val="single"/>
                                </w:rPr>
                              </w:pPr>
                              <w:r w:rsidRPr="007E4FBD">
                                <w:rPr>
                                  <w:rFonts w:ascii="Chalkboard" w:hAnsi="Chalkboard"/>
                                  <w:color w:val="115BA1" w:themeColor="background2" w:themeShade="80"/>
                                  <w:u w:val="single"/>
                                </w:rPr>
                                <w:t>Trimester 1:</w:t>
                              </w:r>
                            </w:p>
                            <w:p w:rsidR="00EC523C" w:rsidRPr="007E4FBD" w:rsidRDefault="00EC523C" w:rsidP="004673C8">
                              <w:pPr>
                                <w:jc w:val="center"/>
                                <w:rPr>
                                  <w:rFonts w:ascii="Chalkboard" w:hAnsi="Chalkboard"/>
                                  <w:color w:val="115BA1" w:themeColor="background2" w:themeShade="80"/>
                                </w:rPr>
                              </w:pPr>
                              <w:r w:rsidRPr="007E4FBD">
                                <w:rPr>
                                  <w:rFonts w:ascii="Chalkboard" w:hAnsi="Chalkboard"/>
                                  <w:color w:val="115BA1" w:themeColor="background2" w:themeShade="80"/>
                                </w:rPr>
                                <w:t>Introduction to Science Fiction:  Possibilities</w:t>
                              </w:r>
                            </w:p>
                            <w:p w:rsidR="00EC523C" w:rsidRPr="006E49EF" w:rsidRDefault="00EC523C" w:rsidP="004673C8">
                              <w:pPr>
                                <w:jc w:val="center"/>
                                <w:rPr>
                                  <w:rFonts w:ascii="Papyrus" w:hAnsi="Papyrus"/>
                                  <w:color w:val="115BA1" w:themeColor="background2" w:themeShade="80"/>
                                </w:rPr>
                              </w:pPr>
                              <w:r w:rsidRPr="007E4FBD">
                                <w:rPr>
                                  <w:rFonts w:ascii="Chalkboard" w:hAnsi="Chalkboard"/>
                                  <w:color w:val="115BA1" w:themeColor="background2" w:themeShade="80"/>
                                </w:rPr>
                                <w:t>Dystopia and Beyond:  Challenges of a Perfect</w:t>
                              </w:r>
                              <w:r w:rsidRPr="006E49EF">
                                <w:rPr>
                                  <w:rFonts w:ascii="Papyrus" w:hAnsi="Papyrus"/>
                                  <w:color w:val="115BA1" w:themeColor="background2" w:themeShade="80"/>
                                </w:rPr>
                                <w:t xml:space="preserve"> </w:t>
                              </w:r>
                              <w:r w:rsidRPr="00676AE2">
                                <w:rPr>
                                  <w:rFonts w:ascii="Chalkboard" w:hAnsi="Chalkboard"/>
                                  <w:color w:val="115BA1" w:themeColor="background2" w:themeShade="80"/>
                                </w:rPr>
                                <w:t>World</w:t>
                              </w:r>
                            </w:p>
                            <w:p w:rsidR="00EC523C" w:rsidRDefault="00EC523C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412750"/>
                            <a:ext cx="18840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607695"/>
                            <a:ext cx="188404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929005"/>
                            <a:ext cx="188404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123315"/>
                            <a:ext cx="188404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1317625"/>
                            <a:ext cx="18840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2" style="position:absolute;margin-left:34.5pt;margin-top:594pt;width:172.75pt;height:141.75pt;z-index:251668560;mso-position-horizontal-relative:page;mso-position-vertical-relative:page" coordsize="2193925,1800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" mv:complextextbox="1">
                <v:shape id="Text Box 371" o:spid="_x0000_s1033" type="#_x0000_t202" style="position:absolute;width:2193925;height:1800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9HqjwQAA&#10;ANsAAAAPAAAAZHJzL2Rvd25yZXYueG1sRI9Pi8IwFMTvwn6H8Ba8abqKItUosrjoSfx7fzTPtpq8&#10;lCZr67c3guBxmJnfMLNFa424U+1Lxwp++gkI4szpknMFp+NfbwLCB2SNxjEpeJCHxfyrM8NUu4b3&#10;dD+EXEQI+xQVFCFUqZQ+K8ii77uKOHoXV1sMUda51DU2EW6NHCTJWFosOS4UWNFvQdnt8G8VrPXw&#10;alaZXW9Xu31wl/w8OTdGqe53u5yCCNSGT/jd3mgFowG8vsQfIO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fR6o8EAAADbAAAADwAAAAAAAAAAAAAAAACXAgAAZHJzL2Rvd25y&#10;ZXYueG1sUEsFBgAAAAAEAAQA9QAAAIUDAAAAAA==&#10;" mv:complextextbox="1" filled="f" stroked="f">
                  <v:textbox inset=",7.2pt,,7.2pt"/>
                </v:shape>
                <v:shape id="Text Box 1" o:spid="_x0000_s1034" type="#_x0000_t202" style="position:absolute;left:91440;top:91440;width:1884045;height:322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inset="0,0,0,0">
                    <w:txbxContent>
                      <w:p w:rsidR="00EC523C" w:rsidRPr="007E4FBD" w:rsidRDefault="00EC523C" w:rsidP="004673C8">
                        <w:pPr>
                          <w:jc w:val="center"/>
                          <w:rPr>
                            <w:rFonts w:ascii="Chalkboard" w:hAnsi="Chalkboard"/>
                            <w:color w:val="115BA1" w:themeColor="background2" w:themeShade="80"/>
                            <w:u w:val="single"/>
                          </w:rPr>
                        </w:pPr>
                        <w:r w:rsidRPr="007E4FBD">
                          <w:rPr>
                            <w:rFonts w:ascii="Chalkboard" w:hAnsi="Chalkboard"/>
                            <w:color w:val="115BA1" w:themeColor="background2" w:themeShade="80"/>
                            <w:u w:val="single"/>
                          </w:rPr>
                          <w:t>Trimester 1:</w:t>
                        </w:r>
                      </w:p>
                      <w:p w:rsidR="00EC523C" w:rsidRPr="007E4FBD" w:rsidRDefault="00EC523C" w:rsidP="004673C8">
                        <w:pPr>
                          <w:jc w:val="center"/>
                          <w:rPr>
                            <w:rFonts w:ascii="Chalkboard" w:hAnsi="Chalkboard"/>
                            <w:color w:val="115BA1" w:themeColor="background2" w:themeShade="80"/>
                          </w:rPr>
                        </w:pPr>
                        <w:r w:rsidRPr="007E4FBD">
                          <w:rPr>
                            <w:rFonts w:ascii="Chalkboard" w:hAnsi="Chalkboard"/>
                            <w:color w:val="115BA1" w:themeColor="background2" w:themeShade="80"/>
                          </w:rPr>
                          <w:t>Introduction to Science Fiction:  Possibilities</w:t>
                        </w:r>
                      </w:p>
                      <w:p w:rsidR="00EC523C" w:rsidRPr="006E49EF" w:rsidRDefault="00EC523C" w:rsidP="004673C8">
                        <w:pPr>
                          <w:jc w:val="center"/>
                          <w:rPr>
                            <w:rFonts w:ascii="Papyrus" w:hAnsi="Papyrus"/>
                            <w:color w:val="115BA1" w:themeColor="background2" w:themeShade="80"/>
                          </w:rPr>
                        </w:pPr>
                        <w:r w:rsidRPr="007E4FBD">
                          <w:rPr>
                            <w:rFonts w:ascii="Chalkboard" w:hAnsi="Chalkboard"/>
                            <w:color w:val="115BA1" w:themeColor="background2" w:themeShade="80"/>
                          </w:rPr>
                          <w:t>Dystopia and Beyond:  Challenges of a Perfect</w:t>
                        </w:r>
                        <w:r w:rsidRPr="006E49EF">
                          <w:rPr>
                            <w:rFonts w:ascii="Papyrus" w:hAnsi="Papyrus"/>
                            <w:color w:val="115BA1" w:themeColor="background2" w:themeShade="80"/>
                          </w:rPr>
                          <w:t xml:space="preserve"> </w:t>
                        </w:r>
                        <w:r w:rsidRPr="00676AE2">
                          <w:rPr>
                            <w:rFonts w:ascii="Chalkboard" w:hAnsi="Chalkboard"/>
                            <w:color w:val="115BA1" w:themeColor="background2" w:themeShade="80"/>
                          </w:rPr>
                          <w:t>World</w:t>
                        </w:r>
                      </w:p>
                      <w:p w:rsidR="00EC523C" w:rsidRDefault="00EC523C"/>
                    </w:txbxContent>
                  </v:textbox>
                </v:shape>
                <v:shape id="Text Box 2" o:spid="_x0000_s1035" type="#_x0000_t202" style="position:absolute;left:91440;top:412750;width:1884045;height:1962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/>
                  </v:textbox>
                </v:shape>
                <v:shape id="Text Box 3" o:spid="_x0000_s1036" type="#_x0000_t202" style="position:absolute;left:91440;top:607695;width:1884045;height:322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7" type="#_x0000_t202" style="position:absolute;left:91440;top:929005;width:1884045;height:195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8" type="#_x0000_t202" style="position:absolute;left:91440;top:1123315;width:1884045;height:195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39" type="#_x0000_t202" style="position:absolute;left:91440;top:1317625;width:1884045;height:3232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2911475</wp:posOffset>
                </wp:positionV>
                <wp:extent cx="3886200" cy="311150"/>
                <wp:effectExtent l="6350" t="3175" r="635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23C" w:rsidRPr="006E49EF" w:rsidRDefault="00EC523C" w:rsidP="0052612E">
                            <w:pPr>
                              <w:pStyle w:val="Heading5"/>
                              <w:rPr>
                                <w:rFonts w:ascii="Chalkboard" w:hAnsi="Chalkboard"/>
                                <w:color w:val="115BA1" w:themeColor="background2" w:themeShade="80"/>
                                <w:sz w:val="36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36"/>
                              </w:rPr>
                              <w:t>Grades 7 and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40" type="#_x0000_t202" style="position:absolute;margin-left:34.5pt;margin-top:229.25pt;width:306pt;height:24.5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" filled="f" stroked="f">
                <v:textbox inset="0,0,0,0">
                  <w:txbxContent>
                    <w:p w:rsidR="00EC523C" w:rsidRPr="006E49EF" w:rsidRDefault="00EC523C" w:rsidP="0052612E">
                      <w:pPr>
                        <w:pStyle w:val="Heading5"/>
                        <w:rPr>
                          <w:rFonts w:ascii="Chalkboard" w:hAnsi="Chalkboard"/>
                          <w:color w:val="115BA1" w:themeColor="background2" w:themeShade="80"/>
                          <w:sz w:val="36"/>
                        </w:rPr>
                      </w:pP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36"/>
                        </w:rPr>
                        <w:t>Grades 7 and 8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84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5236845</wp:posOffset>
                </wp:positionV>
                <wp:extent cx="3790950" cy="2222500"/>
                <wp:effectExtent l="1270" t="4445" r="17780" b="8255"/>
                <wp:wrapTight wrapText="bothSides">
                  <wp:wrapPolygon edited="0">
                    <wp:start x="-54" y="0"/>
                    <wp:lineTo x="-54" y="21495"/>
                    <wp:lineTo x="21654" y="21495"/>
                    <wp:lineTo x="21654" y="0"/>
                    <wp:lineTo x="-54" y="0"/>
                  </wp:wrapPolygon>
                </wp:wrapTight>
                <wp:docPr id="5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22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Pr="004673C8" w:rsidRDefault="00EC523C" w:rsidP="004673C8">
                            <w:pPr>
                              <w:pStyle w:val="normal0"/>
                              <w:spacing w:line="312" w:lineRule="auto"/>
                              <w:ind w:left="1"/>
                              <w:jc w:val="center"/>
                              <w:rPr>
                                <w:rFonts w:ascii="Chalkboard" w:hAnsi="Chalkboard"/>
                                <w:i/>
                                <w:color w:val="115BA1" w:themeColor="background2" w:themeShade="80"/>
                                <w:sz w:val="28"/>
                                <w:szCs w:val="28"/>
                              </w:rPr>
                            </w:pPr>
                            <w:r w:rsidRPr="004673C8">
                              <w:rPr>
                                <w:rFonts w:ascii="Chalkboard" w:hAnsi="Chalkboard"/>
                                <w:i/>
                                <w:color w:val="115BA1" w:themeColor="background2" w:themeShade="80"/>
                                <w:sz w:val="28"/>
                                <w:szCs w:val="28"/>
                              </w:rPr>
                              <w:t>About this course</w:t>
                            </w:r>
                          </w:p>
                          <w:p w:rsidR="00EC523C" w:rsidRPr="006E49EF" w:rsidRDefault="00EC523C" w:rsidP="004673C8">
                            <w:pPr>
                              <w:pStyle w:val="normal0"/>
                              <w:spacing w:line="312" w:lineRule="auto"/>
                              <w:ind w:left="1"/>
                              <w:jc w:val="center"/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>Students will improve reading and writing skills in connection with scientific inquiry.  Science fiction writes about tomorrow, but talks about today</w:t>
                            </w:r>
                            <w: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>,</w:t>
                            </w: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 xml:space="preserve"> and this course will equip students with knowledge to better understand our world.</w:t>
                            </w:r>
                          </w:p>
                          <w:p w:rsidR="00EC523C" w:rsidRDefault="00EC523C" w:rsidP="004673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41" type="#_x0000_t202" style="position:absolute;margin-left:48.1pt;margin-top:412.35pt;width:298.5pt;height:175pt;z-index:25166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" mv:complextextbox="1" filled="f" strokecolor="#115a9f [1614]">
                <v:stroke dashstyle="dashDot"/>
                <v:textbox inset=",7.2pt,,7.2pt">
                  <w:txbxContent>
                    <w:p w:rsidR="00EC523C" w:rsidRPr="004673C8" w:rsidRDefault="00EC523C" w:rsidP="004673C8">
                      <w:pPr>
                        <w:pStyle w:val="normal0"/>
                        <w:spacing w:line="312" w:lineRule="auto"/>
                        <w:ind w:left="1"/>
                        <w:jc w:val="center"/>
                        <w:rPr>
                          <w:rFonts w:ascii="Chalkboard" w:hAnsi="Chalkboard"/>
                          <w:i/>
                          <w:color w:val="115BA1" w:themeColor="background2" w:themeShade="80"/>
                          <w:sz w:val="28"/>
                          <w:szCs w:val="28"/>
                        </w:rPr>
                      </w:pPr>
                      <w:r w:rsidRPr="004673C8">
                        <w:rPr>
                          <w:rFonts w:ascii="Chalkboard" w:hAnsi="Chalkboard"/>
                          <w:i/>
                          <w:color w:val="115BA1" w:themeColor="background2" w:themeShade="80"/>
                          <w:sz w:val="28"/>
                          <w:szCs w:val="28"/>
                        </w:rPr>
                        <w:t>About this course</w:t>
                      </w:r>
                    </w:p>
                    <w:p w:rsidR="00EC523C" w:rsidRPr="006E49EF" w:rsidRDefault="00EC523C" w:rsidP="004673C8">
                      <w:pPr>
                        <w:pStyle w:val="normal0"/>
                        <w:spacing w:line="312" w:lineRule="auto"/>
                        <w:ind w:left="1"/>
                        <w:jc w:val="center"/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>Students will improve reading and writing skills in connection with scientific inquiry.  Science fiction writes about tomorrow, but talks about today</w:t>
                      </w:r>
                      <w: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>,</w:t>
                      </w: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 xml:space="preserve"> and this course will equip students with knowledge to better understand our world.</w:t>
                      </w:r>
                    </w:p>
                    <w:p w:rsidR="00EC523C" w:rsidRDefault="00EC523C" w:rsidP="004673C8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512" behindDoc="0" locked="0" layoutInCell="1" allowOverlap="1">
                <wp:simplePos x="0" y="0"/>
                <wp:positionH relativeFrom="page">
                  <wp:posOffset>2471420</wp:posOffset>
                </wp:positionH>
                <wp:positionV relativeFrom="page">
                  <wp:posOffset>3357245</wp:posOffset>
                </wp:positionV>
                <wp:extent cx="1824990" cy="1562100"/>
                <wp:effectExtent l="0" t="4445" r="8890" b="8255"/>
                <wp:wrapTight wrapText="bothSides">
                  <wp:wrapPolygon edited="0">
                    <wp:start x="-113" y="0"/>
                    <wp:lineTo x="-113" y="21460"/>
                    <wp:lineTo x="21713" y="21460"/>
                    <wp:lineTo x="21713" y="0"/>
                    <wp:lineTo x="-113" y="0"/>
                  </wp:wrapPolygon>
                </wp:wrapTight>
                <wp:docPr id="49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5621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Pr="006E49EF" w:rsidRDefault="00EC523C">
                            <w:pPr>
                              <w:rPr>
                                <w:rFonts w:ascii="Chalkboard" w:hAnsi="Chalkboard"/>
                                <w:color w:val="115BA1" w:themeColor="background2" w:themeShade="80"/>
                                <w:sz w:val="36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36"/>
                              </w:rPr>
                              <w:t>Grading Scale/ Categories</w:t>
                            </w:r>
                          </w:p>
                          <w:p w:rsidR="00EC523C" w:rsidRPr="006E49EF" w:rsidRDefault="00EC523C">
                            <w:p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>Assessments:  80%</w:t>
                            </w:r>
                          </w:p>
                          <w:p w:rsidR="00EC523C" w:rsidRPr="006E49EF" w:rsidRDefault="00EC523C">
                            <w:p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>Practice: 20%</w:t>
                            </w:r>
                          </w:p>
                          <w:p w:rsidR="00EC523C" w:rsidRDefault="00EC523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42" type="#_x0000_t202" style="position:absolute;margin-left:194.6pt;margin-top:264.35pt;width:143.7pt;height:123pt;z-index:25166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" mv:complextextbox="1" filled="f" strokecolor="#115a9f [1614]">
                <v:stroke dashstyle="1 1" endcap="round"/>
                <v:textbox inset=",7.2pt,,7.2pt">
                  <w:txbxContent>
                    <w:p w:rsidR="00EC523C" w:rsidRPr="006E49EF" w:rsidRDefault="00EC523C">
                      <w:pPr>
                        <w:rPr>
                          <w:rFonts w:ascii="Chalkboard" w:hAnsi="Chalkboard"/>
                          <w:color w:val="115BA1" w:themeColor="background2" w:themeShade="80"/>
                          <w:sz w:val="36"/>
                        </w:rPr>
                      </w:pP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36"/>
                        </w:rPr>
                        <w:t>Grading Scale/ Categories</w:t>
                      </w:r>
                    </w:p>
                    <w:p w:rsidR="00EC523C" w:rsidRPr="006E49EF" w:rsidRDefault="00EC523C">
                      <w:p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>Assessments:  80%</w:t>
                      </w:r>
                    </w:p>
                    <w:p w:rsidR="00EC523C" w:rsidRPr="006E49EF" w:rsidRDefault="00EC523C">
                      <w:p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>Practice: 20%</w:t>
                      </w:r>
                    </w:p>
                    <w:p w:rsidR="00EC523C" w:rsidRDefault="00EC523C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88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3324225</wp:posOffset>
                </wp:positionV>
                <wp:extent cx="1485900" cy="1791970"/>
                <wp:effectExtent l="6350" t="0" r="19050" b="14605"/>
                <wp:wrapTight wrapText="bothSides">
                  <wp:wrapPolygon edited="0">
                    <wp:start x="-129" y="0"/>
                    <wp:lineTo x="-129" y="21485"/>
                    <wp:lineTo x="21729" y="21485"/>
                    <wp:lineTo x="21729" y="0"/>
                    <wp:lineTo x="-129" y="0"/>
                  </wp:wrapPolygon>
                </wp:wrapTight>
                <wp:docPr id="48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9197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Pr="006E49EF" w:rsidRDefault="00EC523C">
                            <w:pPr>
                              <w:rPr>
                                <w:rFonts w:ascii="Chalkboard" w:hAnsi="Chalkboard"/>
                                <w:color w:val="115BA1" w:themeColor="background2" w:themeShade="80"/>
                                <w:sz w:val="36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36"/>
                              </w:rPr>
                              <w:t>Materials:</w:t>
                            </w:r>
                          </w:p>
                          <w:p w:rsidR="00EC523C" w:rsidRPr="006E49EF" w:rsidRDefault="00EC523C" w:rsidP="00526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>Pencil</w:t>
                            </w:r>
                          </w:p>
                          <w:p w:rsidR="00EC523C" w:rsidRPr="006E49EF" w:rsidRDefault="00EC523C" w:rsidP="00526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 xml:space="preserve">Pen </w:t>
                            </w:r>
                          </w:p>
                          <w:p w:rsidR="00EC523C" w:rsidRPr="006E49EF" w:rsidRDefault="00EC523C" w:rsidP="00526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>Spiral Notebook</w:t>
                            </w:r>
                          </w:p>
                          <w:p w:rsidR="00EC523C" w:rsidRPr="006E49EF" w:rsidRDefault="00EC523C" w:rsidP="00526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</w:pPr>
                            <w:r w:rsidRPr="006E49EF">
                              <w:rPr>
                                <w:rFonts w:ascii="Chalkboard" w:hAnsi="Chalkboard"/>
                                <w:color w:val="115BA1" w:themeColor="background2" w:themeShade="80"/>
                                <w:sz w:val="28"/>
                              </w:rPr>
                              <w:t>Folder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43" type="#_x0000_t202" style="position:absolute;margin-left:53.5pt;margin-top:261.75pt;width:117pt;height:141.1pt;z-index:25166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" mv:complextextbox="1" filled="f" strokecolor="#115a9f [1614]">
                <v:stroke dashstyle="1 1" endcap="round"/>
                <v:textbox inset=",7.2pt,,7.2pt">
                  <w:txbxContent>
                    <w:p w:rsidR="00EC523C" w:rsidRPr="006E49EF" w:rsidRDefault="00EC523C">
                      <w:pPr>
                        <w:rPr>
                          <w:rFonts w:ascii="Chalkboard" w:hAnsi="Chalkboard"/>
                          <w:color w:val="115BA1" w:themeColor="background2" w:themeShade="80"/>
                          <w:sz w:val="36"/>
                        </w:rPr>
                      </w:pP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36"/>
                        </w:rPr>
                        <w:t>Materials:</w:t>
                      </w:r>
                    </w:p>
                    <w:p w:rsidR="00EC523C" w:rsidRPr="006E49EF" w:rsidRDefault="00EC523C" w:rsidP="005261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>Pencil</w:t>
                      </w:r>
                    </w:p>
                    <w:p w:rsidR="00EC523C" w:rsidRPr="006E49EF" w:rsidRDefault="00EC523C" w:rsidP="005261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 xml:space="preserve">Pen </w:t>
                      </w:r>
                    </w:p>
                    <w:p w:rsidR="00EC523C" w:rsidRPr="006E49EF" w:rsidRDefault="00EC523C" w:rsidP="005261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>Spiral Notebook</w:t>
                      </w:r>
                    </w:p>
                    <w:p w:rsidR="00EC523C" w:rsidRPr="006E49EF" w:rsidRDefault="00EC523C" w:rsidP="005261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</w:pPr>
                      <w:r w:rsidRPr="006E49EF">
                        <w:rPr>
                          <w:rFonts w:ascii="Chalkboard" w:hAnsi="Chalkboard"/>
                          <w:color w:val="115BA1" w:themeColor="background2" w:themeShade="80"/>
                          <w:sz w:val="28"/>
                        </w:rPr>
                        <w:t>Folder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7543800</wp:posOffset>
                </wp:positionV>
                <wp:extent cx="6858000" cy="0"/>
                <wp:effectExtent l="25400" t="25400" r="38100" b="38100"/>
                <wp:wrapNone/>
                <wp:docPr id="4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pt,594pt" to="581pt,59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" strokecolor="#416ca7 [3204]" strokeweight="1.5pt">
                <v:stroke dashstyle="1 1"/>
                <v:shadow opacity="22938f" mv:blur="38100f" offset="0,2p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>
                <wp:simplePos x="0" y="0"/>
                <wp:positionH relativeFrom="page">
                  <wp:posOffset>4726305</wp:posOffset>
                </wp:positionH>
                <wp:positionV relativeFrom="page">
                  <wp:posOffset>1844675</wp:posOffset>
                </wp:positionV>
                <wp:extent cx="2377440" cy="279400"/>
                <wp:effectExtent l="1905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6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23C" w:rsidRPr="0052612E" w:rsidRDefault="00EC523C" w:rsidP="0052612E">
                            <w:pPr>
                              <w:pStyle w:val="Heading3"/>
                              <w:rPr>
                                <w:color w:val="0C297B" w:themeColor="text2" w:themeTint="E6"/>
                              </w:rPr>
                            </w:pPr>
                            <w:r w:rsidRPr="0052612E">
                              <w:rPr>
                                <w:color w:val="0C297B" w:themeColor="text2" w:themeTint="E6"/>
                              </w:rPr>
                              <w:t>Mrs. Noble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44" type="#_x0000_t202" style="position:absolute;margin-left:372.15pt;margin-top:145.25pt;width:187.2pt;height:22pt;z-index:251658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" filled="f" stroked="f">
                <v:textbox inset="0,0,0,0">
                  <w:txbxContent>
                    <w:p w:rsidR="00EC523C" w:rsidRPr="0052612E" w:rsidRDefault="00EC523C" w:rsidP="0052612E">
                      <w:pPr>
                        <w:pStyle w:val="Heading3"/>
                        <w:rPr>
                          <w:color w:val="0C297B" w:themeColor="text2" w:themeTint="E6"/>
                        </w:rPr>
                      </w:pPr>
                      <w:r w:rsidRPr="0052612E">
                        <w:rPr>
                          <w:color w:val="0C297B" w:themeColor="text2" w:themeTint="E6"/>
                        </w:rPr>
                        <w:t>Mrs. Noble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29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1854200</wp:posOffset>
                </wp:positionV>
                <wp:extent cx="2752725" cy="5600700"/>
                <wp:effectExtent l="12700" t="12700" r="15875" b="12700"/>
                <wp:wrapNone/>
                <wp:docPr id="42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5600700"/>
                          <a:chOff x="7200" y="2920"/>
                          <a:chExt cx="4320" cy="8640"/>
                        </a:xfrm>
                      </wpg:grpSpPr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2920"/>
                            <a:ext cx="4320" cy="864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bg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4" name="Line 23"/>
                        <wps:cNvCnPr/>
                        <wps:spPr bwMode="auto">
                          <a:xfrm>
                            <a:off x="7485" y="10674"/>
                            <a:ext cx="3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24"/>
                        <wps:cNvCnPr/>
                        <wps:spPr bwMode="auto">
                          <a:xfrm>
                            <a:off x="7485" y="3669"/>
                            <a:ext cx="37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26" style="position:absolute;margin-left:5in;margin-top:146pt;width:216.75pt;height:441pt;z-index:251658229;mso-position-horizontal-relative:page;mso-position-vertical-relative:page" coordorigin="7200,2920" coordsize="4320,86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">
                <v:rect id="Rectangle 11" o:spid="_x0000_s1027" style="position:absolute;left:7200;top:2920;width:4320;height:8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Mu5fwwAA&#10;ANsAAAAPAAAAZHJzL2Rvd25yZXYueG1sRI9Ra8IwFIXfhf2HcAe+aeocZVSjiDDU7UHW7QdcmmtT&#10;bG5qEm3998tg4OPhnPMdznI92FbcyIfGsYLZNANBXDndcK3g5/t98gYiRGSNrWNScKcA69XTaImF&#10;dj1/0a2MtUgQDgUqMDF2hZShMmQxTF1HnLyT8xZjkr6W2mOf4LaVL1mWS4sNpwWDHW0NVefyahXU&#10;3h8/Dztz3VzKWeydyz/6U67U+HnYLEBEGuIj/N/eawWvc/j7kn6AX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Mu5fwwAAANsAAAAPAAAAAAAAAAAAAAAAAJcCAABkcnMvZG93&#10;bnJldi54bWxQSwUGAAAAAAQABAD1AAAAhwMAAAAA&#10;" fillcolor="#c7e0f9 [1310]" strokecolor="#c7e0f9 [1310]" strokeweight="1.5pt">
                  <v:shadow opacity="22938f" mv:blur="38100f" offset="0,2pt"/>
                  <v:textbox inset=",7.2pt,,7.2pt"/>
                </v:rect>
                <v:line id="Line 23" o:spid="_x0000_s1028" style="position:absolute;visibility:visible;mso-wrap-style:square" from="7485,10674" to="11235,106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AipmcMAAADbAAAADwAAAGRycy9kb3ducmV2LnhtbESPQWsCMRSE70L/Q3gFb5q1isjWKEUo&#10;FMRCVws9Pjavm+DmZUmiu/57Uyh4HGbmG2a9HVwrrhSi9axgNi1AENdeW24UnI7vkxWImJA1tp5J&#10;wY0ibDdPozWW2vf8RdcqNSJDOJaowKTUlVLG2pDDOPUdcfZ+fXCYsgyN1AH7DHetfCmKpXRoOS8Y&#10;7GhnqD5XF6fAH386++3NwVbnz3nviv1udglKjZ+Ht1cQiYb0CP+3P7SCxQL+vuQfID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AIqZnDAAAA2wAAAA8AAAAAAAAAAAAA&#10;AAAAoQIAAGRycy9kb3ducmV2LnhtbFBLBQYAAAAABAAEAPkAAACRAwAAAAA=&#10;" strokecolor="#c7e0f9 [1310]" strokeweight="1pt">
                  <v:shadow opacity="22938f" mv:blur="38100f" offset="0,2pt"/>
                </v:line>
                <v:line id="Line 24" o:spid="_x0000_s1029" style="position:absolute;visibility:visible;mso-wrap-style:square" from="7485,3669" to="11229,36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0QMAsMAAADbAAAADwAAAGRycy9kb3ducmV2LnhtbESPQWsCMRSE7wX/Q3iF3mrWaqVsjSJC&#10;QSgKXS30+Ni8boKblyWJ7vrvjVDocZiZb5jFanCtuFCI1rOCybgAQVx7bblRcDx8PL+BiAlZY+uZ&#10;FFwpwmo5elhgqX3PX3SpUiMyhGOJCkxKXSllrA05jGPfEWfv1weHKcvQSB2wz3DXypeimEuHlvOC&#10;wY42hupTdXYK/OGns9/e7Gx12k97V3xuJueg1NPjsH4HkWhI/+G/9lYrmL3C/Uv+AXJ5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9EDALDAAAA2wAAAA8AAAAAAAAAAAAA&#10;AAAAoQIAAGRycy9kb3ducmV2LnhtbFBLBQYAAAAABAAEAPkAAACRAwAAAAA=&#10;" strokecolor="#c7e0f9 [1310]" strokeweight="1pt">
                  <v:shadow opacity="22938f" mv:blur="38100f" offset="0,2pt"/>
                </v: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53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ge">
                  <wp:posOffset>7656830</wp:posOffset>
                </wp:positionV>
                <wp:extent cx="6447790" cy="1447800"/>
                <wp:effectExtent l="1905" t="0" r="1905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1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Default="00EC523C" w:rsidP="004673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45" type="#_x0000_t202" style="position:absolute;margin-left:53.15pt;margin-top:602.9pt;width:507.7pt;height:114pt;z-index:25166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" mv:complextextbox="1" filled="f" stroked="f">
                <v:textbox inset=",7.2pt,,7.2pt">
                  <w:txbxContent>
                    <w:p w:rsidR="00EC523C" w:rsidRDefault="00EC523C" w:rsidP="004673C8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68" behindDoc="0" locked="0" layoutInCell="1" allowOverlap="1">
                <wp:simplePos x="0" y="0"/>
                <wp:positionH relativeFrom="page">
                  <wp:posOffset>5887085</wp:posOffset>
                </wp:positionH>
                <wp:positionV relativeFrom="page">
                  <wp:posOffset>2311400</wp:posOffset>
                </wp:positionV>
                <wp:extent cx="45085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Default="00EC523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46" type="#_x0000_t202" style="position:absolute;margin-left:463.55pt;margin-top:182pt;width:3.55pt;height:9pt;z-index:25166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" mv:complextextbox="1" filled="f" stroked="f">
                <v:textbox inset=",7.2pt,,7.2pt">
                  <w:txbxContent>
                    <w:p w:rsidR="00EC523C" w:rsidRDefault="00EC523C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344" behindDoc="0" locked="0" layoutInCell="1" allowOverlap="1">
                <wp:simplePos x="0" y="0"/>
                <wp:positionH relativeFrom="page">
                  <wp:posOffset>7120890</wp:posOffset>
                </wp:positionH>
                <wp:positionV relativeFrom="page">
                  <wp:posOffset>2712720</wp:posOffset>
                </wp:positionV>
                <wp:extent cx="105410" cy="450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 id="3">
                        <w:txbxContent>
                          <w:p w:rsidR="00EC523C" w:rsidRDefault="00EC523C" w:rsidP="0052612E">
                            <w:pPr>
                              <w:pStyle w:val="Heading4"/>
                            </w:pPr>
                            <w:r>
                              <w:rPr>
                                <w:color w:val="115BA1" w:themeColor="background2" w:themeShade="80"/>
                              </w:rPr>
                              <w:t>Melissa.Noble@anoka.k12.mn.us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47" type="#_x0000_t202" style="position:absolute;margin-left:560.7pt;margin-top:213.6pt;width:8.3pt;height:3.55pt;z-index:25165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" mv:complextextbox="1" filled="f" stroked="f">
                <v:textbox inset=",7.2pt,,7.2pt">
                  <w:txbxContent>
                    <w:p w:rsidR="00EC523C" w:rsidRDefault="00EC523C" w:rsidP="0052612E">
                      <w:pPr>
                        <w:pStyle w:val="Heading4"/>
                      </w:pPr>
                      <w:r>
                        <w:rPr>
                          <w:color w:val="115BA1" w:themeColor="background2" w:themeShade="80"/>
                        </w:rPr>
                        <w:t>Melissa.Noble@anoka.k12.mn.us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ge">
                  <wp:posOffset>5589270</wp:posOffset>
                </wp:positionV>
                <wp:extent cx="2377440" cy="228600"/>
                <wp:effectExtent l="0" t="127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8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Default="00EC523C" w:rsidP="0052612E">
                            <w:pPr>
                              <w:pStyle w:val="Page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48" type="#_x0000_t202" style="position:absolute;margin-left:373.5pt;margin-top:440.1pt;width:187.2pt;height:18pt;z-index:25165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" filled="f" stroked="f">
                <v:stroke o:forcedash="t"/>
                <v:textbox inset="0,0,0,0">
                  <w:txbxContent>
                    <w:p w:rsidR="00EC523C" w:rsidRDefault="00EC523C" w:rsidP="0052612E">
                      <w:pPr>
                        <w:pStyle w:val="Page"/>
                      </w:pPr>
                      <w:r>
                        <w:t>3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ge">
                  <wp:posOffset>6452870</wp:posOffset>
                </wp:positionV>
                <wp:extent cx="2377440" cy="228600"/>
                <wp:effectExtent l="0" t="127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Default="00EC523C" w:rsidP="0052612E">
                            <w:pPr>
                              <w:pStyle w:val="Page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49" type="#_x0000_t202" style="position:absolute;margin-left:373.5pt;margin-top:508.1pt;width:187.2pt;height:18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" filled="f" stroked="f">
                <v:stroke o:forcedash="t"/>
                <v:textbox inset="0,0,0,0">
                  <w:txbxContent>
                    <w:p w:rsidR="00EC523C" w:rsidRDefault="00EC523C" w:rsidP="0052612E">
                      <w:pPr>
                        <w:pStyle w:val="Page"/>
                      </w:pPr>
                      <w:r>
                        <w:t>4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ge">
                  <wp:posOffset>4204970</wp:posOffset>
                </wp:positionV>
                <wp:extent cx="2377440" cy="228600"/>
                <wp:effectExtent l="0" t="127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6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Default="00EC523C" w:rsidP="0052612E">
                            <w:pPr>
                              <w:pStyle w:val="Page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50" type="#_x0000_t202" style="position:absolute;margin-left:373.5pt;margin-top:331.1pt;width:187.2pt;height:18pt;z-index:251658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" filled="f" stroked="f">
                <v:stroke o:forcedash="t"/>
                <v:textbox inset="0,0,0,0">
                  <w:txbxContent>
                    <w:p w:rsidR="00EC523C" w:rsidRDefault="00EC523C" w:rsidP="0052612E">
                      <w:pPr>
                        <w:pStyle w:val="Page"/>
                      </w:pPr>
                      <w:r>
                        <w:t>2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1671320</wp:posOffset>
                </wp:positionV>
                <wp:extent cx="6858000" cy="0"/>
                <wp:effectExtent l="25400" t="20320" r="38100" b="43180"/>
                <wp:wrapNone/>
                <wp:docPr id="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31.6pt" to="8in,13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" strokecolor="#74b4f0 [3214]" strokeweight="3pt">
                <v:shadow opacity="22938f" mv:blur="38100f" offset="0,2p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730250</wp:posOffset>
                </wp:positionV>
                <wp:extent cx="6858000" cy="960120"/>
                <wp:effectExtent l="0" t="635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23C" w:rsidRDefault="00EC523C" w:rsidP="0052612E">
                            <w:pPr>
                              <w:pStyle w:val="Titl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36987" cy="711200"/>
                                  <wp:effectExtent l="25400" t="0" r="0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6987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1" type="#_x0000_t202" style="position:absolute;margin-left:36pt;margin-top:57.5pt;width:540pt;height:75.6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" filled="f" stroked="f">
                <v:textbox inset="0,0,0,0">
                  <w:txbxContent>
                    <w:p w:rsidR="00EC523C" w:rsidRDefault="00EC523C" w:rsidP="0052612E">
                      <w:pPr>
                        <w:pStyle w:val="Titl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36987" cy="711200"/>
                            <wp:effectExtent l="25400" t="0" r="0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6987" cy="7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5831840</wp:posOffset>
                </wp:positionV>
                <wp:extent cx="1828800" cy="150876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23C" w:rsidRDefault="00EC523C" w:rsidP="0052612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2" type="#_x0000_t202" style="position:absolute;margin-left:198pt;margin-top:459.2pt;width:2in;height:118.8pt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" mv:complextextbox="1" filled="f" stroked="f">
                <v:textbox inset="0,0,0,0">
                  <w:txbxContent>
                    <w:p w:rsidR="00EC523C" w:rsidRDefault="00EC523C" w:rsidP="0052612E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15EBC" w:rsidRPr="0052612E">
        <w:rPr>
          <w:rFonts w:ascii="Marker Felt" w:hAnsi="Marker Felt"/>
          <w:color w:val="004080"/>
        </w:rPr>
        <w:t xml:space="preserve"> </w:t>
      </w:r>
    </w:p>
    <w:sectPr w:rsidR="0052612E" w:rsidSect="009D61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108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F4" w:rsidRDefault="00E07BF4">
      <w:pPr>
        <w:spacing w:after="0"/>
      </w:pPr>
      <w:r>
        <w:separator/>
      </w:r>
    </w:p>
  </w:endnote>
  <w:endnote w:type="continuationSeparator" w:id="0">
    <w:p w:rsidR="00E07BF4" w:rsidRDefault="00E07B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0000000000000000000"/>
    <w:charset w:val="80"/>
    <w:family w:val="roman"/>
    <w:notTrueType/>
    <w:pitch w:val="default"/>
  </w:font>
  <w:font w:name="Perpetua Titling MT">
    <w:panose1 w:val="020205020605050208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3C" w:rsidRDefault="00EC52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9464040</wp:posOffset>
              </wp:positionV>
              <wp:extent cx="1828800" cy="222250"/>
              <wp:effectExtent l="0" t="2540" r="0" b="3810"/>
              <wp:wrapNone/>
              <wp:docPr id="2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23C" w:rsidRDefault="00EC523C" w:rsidP="0052612E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57" type="#_x0000_t202" style="position:absolute;margin-left:36pt;margin-top:745.2pt;width:2in;height:17.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" filled="f" stroked="f">
              <v:textbox inset="0,0,0,0">
                <w:txbxContent>
                  <w:p w:rsidR="00EC523C" w:rsidRDefault="00EC523C" w:rsidP="0052612E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0"/>
              <wp:effectExtent l="25400" t="25400" r="38100" b="38100"/>
              <wp:wrapTight wrapText="bothSides">
                <wp:wrapPolygon edited="0">
                  <wp:start x="-60" y="-2147483648"/>
                  <wp:lineTo x="-60" y="-2147483648"/>
                  <wp:lineTo x="21630" y="-2147483648"/>
                  <wp:lineTo x="21630" y="-2147483648"/>
                  <wp:lineTo x="-60" y="-2147483648"/>
                </wp:wrapPolygon>
              </wp:wrapTight>
              <wp:docPr id="2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8pt" to="8in,7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" strokecolor="#416ca7 [3204]" strokeweight="3pt">
              <v:shadow opacity="22938f" mv:blur="38100f" offset="0,2pt"/>
              <w10:wrap type="tight"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3C" w:rsidRDefault="00EC52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>
              <wp:simplePos x="0" y="0"/>
              <wp:positionH relativeFrom="page">
                <wp:posOffset>5486400</wp:posOffset>
              </wp:positionH>
              <wp:positionV relativeFrom="page">
                <wp:posOffset>9467850</wp:posOffset>
              </wp:positionV>
              <wp:extent cx="1828800" cy="222250"/>
              <wp:effectExtent l="0" t="6350" r="0" b="0"/>
              <wp:wrapNone/>
              <wp:docPr id="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23C" w:rsidRDefault="00EC523C" w:rsidP="0052612E">
                          <w:pPr>
                            <w:pStyle w:val="Footer-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58" type="#_x0000_t202" style="position:absolute;margin-left:6in;margin-top:745.5pt;width:2in;height:17.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" filled="f" stroked="f">
              <v:textbox inset="0,0,0,0">
                <w:txbxContent>
                  <w:p w:rsidR="00EC523C" w:rsidRDefault="00EC523C" w:rsidP="0052612E">
                    <w:pPr>
                      <w:pStyle w:val="Footer-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0"/>
              <wp:effectExtent l="25400" t="25400" r="38100" b="38100"/>
              <wp:wrapNone/>
              <wp:docPr id="2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8pt" to="8in,7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" strokecolor="#416ca7 [3204]" strokeweight="3pt">
              <v:shadow opacity="22938f" mv:blur="38100f" offset="0,2pt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3C" w:rsidRDefault="00EC52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0"/>
              <wp:effectExtent l="25400" t="25400" r="38100" b="3810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8pt" to="8in,7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" strokecolor="#416ca7 [3204]" strokeweight="3pt">
              <v:shadow opacity="22938f" mv:blur="38100f" offset="0,2pt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F4" w:rsidRDefault="00E07BF4">
      <w:pPr>
        <w:spacing w:after="0"/>
      </w:pPr>
      <w:r>
        <w:separator/>
      </w:r>
    </w:p>
  </w:footnote>
  <w:footnote w:type="continuationSeparator" w:id="0">
    <w:p w:rsidR="00E07BF4" w:rsidRDefault="00E07B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3C" w:rsidRDefault="00EC52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>
              <wp:simplePos x="0" y="0"/>
              <wp:positionH relativeFrom="page">
                <wp:posOffset>4572000</wp:posOffset>
              </wp:positionH>
              <wp:positionV relativeFrom="page">
                <wp:posOffset>457200</wp:posOffset>
              </wp:positionV>
              <wp:extent cx="2743200" cy="222250"/>
              <wp:effectExtent l="0" t="0" r="0" b="6350"/>
              <wp:wrapNone/>
              <wp:docPr id="3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:rsidR="00EC523C" w:rsidRDefault="00EC523C" w:rsidP="0052612E">
                          <w:pPr>
                            <w:pStyle w:val="Header-Right"/>
                          </w:pPr>
                          <w:r>
                            <w:t>issue #,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53" type="#_x0000_t202" style="position:absolute;margin-left:5in;margin-top:36pt;width:3in;height:17.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" filled="f" stroked="f">
              <v:stroke o:forcedash="t"/>
              <v:textbox inset="0,0,0,0">
                <w:txbxContent>
                  <w:p w:rsidR="00EC523C" w:rsidRDefault="00EC523C" w:rsidP="0052612E">
                    <w:pPr>
                      <w:pStyle w:val="Header-Right"/>
                    </w:pPr>
                    <w:r>
                      <w:t>issue #,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019550" cy="222250"/>
              <wp:effectExtent l="0" t="0" r="6350" b="6350"/>
              <wp:wrapNone/>
              <wp:docPr id="3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:rsidR="00EC523C" w:rsidRDefault="00EC523C" w:rsidP="0052612E">
                          <w:pPr>
                            <w:pStyle w:val="Header"/>
                          </w:pPr>
                          <w:r>
                            <w:t>lorem ipsum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4" type="#_x0000_t202" style="position:absolute;margin-left:36pt;margin-top:36pt;width:316.5pt;height:17.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" filled="f" stroked="f">
              <v:stroke o:forcedash="t"/>
              <v:textbox inset="0,0,0,0">
                <w:txbxContent>
                  <w:p w:rsidR="00EC523C" w:rsidRDefault="00EC523C" w:rsidP="0052612E">
                    <w:pPr>
                      <w:pStyle w:val="Header"/>
                    </w:pPr>
                    <w:r>
                      <w:t>lorem ipsum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685800</wp:posOffset>
              </wp:positionV>
              <wp:extent cx="6858000" cy="0"/>
              <wp:effectExtent l="25400" t="25400" r="38100" b="38100"/>
              <wp:wrapNone/>
              <wp:docPr id="3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4pt" to="8in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" strokecolor="#416ca7 [3204]" strokeweight="3pt">
              <v:shadow opacity="22938f" mv:blur="38100f" offset="0,2pt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3C" w:rsidRDefault="00EC52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019550" cy="222250"/>
              <wp:effectExtent l="0" t="0" r="6350" b="6350"/>
              <wp:wrapNone/>
              <wp:docPr id="2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:rsidR="00EC523C" w:rsidRDefault="00EC523C" w:rsidP="0052612E">
                          <w:pPr>
                            <w:pStyle w:val="Header"/>
                          </w:pPr>
                          <w:r>
                            <w:t>lorem ipsum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55" type="#_x0000_t202" style="position:absolute;margin-left:36pt;margin-top:36pt;width:316.5pt;height:17.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" filled="f" stroked="f">
              <v:stroke o:forcedash="t"/>
              <v:textbox style="mso-next-textbox:#Text Box 219" inset="0,0,0,0">
                <w:txbxContent>
                  <w:p w:rsidR="00EC523C" w:rsidRDefault="00EC523C" w:rsidP="0052612E">
                    <w:pPr>
                      <w:pStyle w:val="Header"/>
                    </w:pPr>
                    <w:r>
                      <w:t>lorem ipsum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>
              <wp:simplePos x="0" y="0"/>
              <wp:positionH relativeFrom="page">
                <wp:posOffset>4572000</wp:posOffset>
              </wp:positionH>
              <wp:positionV relativeFrom="page">
                <wp:posOffset>457200</wp:posOffset>
              </wp:positionV>
              <wp:extent cx="2743200" cy="222250"/>
              <wp:effectExtent l="0" t="0" r="0" b="6350"/>
              <wp:wrapNone/>
              <wp:docPr id="2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:rsidR="00EC523C" w:rsidRDefault="00EC523C" w:rsidP="0052612E">
                          <w:pPr>
                            <w:pStyle w:val="Header-Right"/>
                          </w:pPr>
                          <w:r>
                            <w:t>issue #,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56" type="#_x0000_t202" style="position:absolute;margin-left:5in;margin-top:36pt;width:3in;height:17.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" filled="f" stroked="f">
              <v:stroke o:forcedash="t"/>
              <v:textbox inset="0,0,0,0">
                <w:txbxContent>
                  <w:p w:rsidR="00EC523C" w:rsidRDefault="00EC523C" w:rsidP="0052612E">
                    <w:pPr>
                      <w:pStyle w:val="Header-Right"/>
                    </w:pPr>
                    <w:r>
                      <w:t>issue #,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685800</wp:posOffset>
              </wp:positionV>
              <wp:extent cx="6858000" cy="0"/>
              <wp:effectExtent l="25400" t="25400" r="38100" b="3810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4pt" to="8in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" strokecolor="#416ca7 [3204]" strokeweight="3pt">
              <v:shadow opacity="22938f" mv:blur="38100f" offset="0,2pt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3C" w:rsidRDefault="00EC52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>
              <wp:simplePos x="0" y="0"/>
              <wp:positionH relativeFrom="page">
                <wp:posOffset>4572000</wp:posOffset>
              </wp:positionH>
              <wp:positionV relativeFrom="page">
                <wp:posOffset>457200</wp:posOffset>
              </wp:positionV>
              <wp:extent cx="2743200" cy="222250"/>
              <wp:effectExtent l="0" t="0" r="0" b="635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:rsidR="00EC523C" w:rsidRDefault="00EC523C" w:rsidP="0052612E">
                          <w:pPr>
                            <w:pStyle w:val="Header-Right"/>
                          </w:pPr>
                          <w:r>
                            <w:t>issue #,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59" type="#_x0000_t202" style="position:absolute;margin-left:5in;margin-top:36pt;width:3in;height:17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" filled="f" stroked="f">
              <v:stroke o:forcedash="t"/>
              <v:textbox style="mso-next-textbox:#Text Box 2" inset="0,0,0,0">
                <w:txbxContent>
                  <w:p w:rsidR="00EC523C" w:rsidRDefault="00EC523C" w:rsidP="0052612E">
                    <w:pPr>
                      <w:pStyle w:val="Header-Right"/>
                    </w:pPr>
                    <w:r>
                      <w:t>issue #, date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019550" cy="222250"/>
              <wp:effectExtent l="0" t="0" r="6350" b="6350"/>
              <wp:wrapNone/>
              <wp:docPr id="2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:rsidR="00EC523C" w:rsidRDefault="00EC523C" w:rsidP="0052612E">
                          <w:pPr>
                            <w:pStyle w:val="Header"/>
                          </w:pPr>
                          <w:r>
                            <w:t>lorem ipsum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60" type="#_x0000_t202" style="position:absolute;margin-left:36pt;margin-top:36pt;width:316.5pt;height:17.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" filled="f" stroked="f">
              <v:stroke o:forcedash="t"/>
              <v:textbox inset="0,0,0,0">
                <w:txbxContent>
                  <w:p w:rsidR="00EC523C" w:rsidRDefault="00EC523C" w:rsidP="0052612E">
                    <w:pPr>
                      <w:pStyle w:val="Header"/>
                    </w:pPr>
                    <w:r>
                      <w:t>lorem ipsum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685800</wp:posOffset>
              </wp:positionV>
              <wp:extent cx="6858000" cy="0"/>
              <wp:effectExtent l="25400" t="25400" r="38100" b="38100"/>
              <wp:wrapNone/>
              <wp:docPr id="2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4pt" to="8in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" strokecolor="#416ca7 [3204]" strokeweight="3pt">
              <v:shadow opacity="22938f" mv:blur="38100f" offset="0,2p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B6A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4BA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E7A88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5C4EB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956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03828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E6EF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16B7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142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8947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9547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3619F4"/>
    <w:multiLevelType w:val="hybridMultilevel"/>
    <w:tmpl w:val="AB60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421A7"/>
    <w:multiLevelType w:val="hybridMultilevel"/>
    <w:tmpl w:val="84B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52612E"/>
    <w:rsid w:val="003E0815"/>
    <w:rsid w:val="004673C8"/>
    <w:rsid w:val="0052612E"/>
    <w:rsid w:val="006C46A2"/>
    <w:rsid w:val="00715EBC"/>
    <w:rsid w:val="009D611A"/>
    <w:rsid w:val="00E07BF4"/>
    <w:rsid w:val="00EA70E0"/>
    <w:rsid w:val="00EC52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uiPriority="9" w:qFormat="1"/>
    <w:lsdException w:name="heading 2" w:qFormat="1"/>
    <w:lsdException w:name="Body Text" w:uiPriority="99"/>
  </w:latentStyles>
  <w:style w:type="paragraph" w:default="1" w:styleId="Normal">
    <w:name w:val="Normal"/>
    <w:qFormat/>
    <w:rsid w:val="00BB34ED"/>
  </w:style>
  <w:style w:type="paragraph" w:styleId="Heading1">
    <w:name w:val="heading 1"/>
    <w:basedOn w:val="Normal"/>
    <w:next w:val="Normal"/>
    <w:link w:val="Heading1Char"/>
    <w:uiPriority w:val="9"/>
    <w:qFormat/>
    <w:rsid w:val="00F9436D"/>
    <w:pPr>
      <w:spacing w:after="0"/>
      <w:jc w:val="center"/>
      <w:outlineLvl w:val="0"/>
    </w:pPr>
    <w:rPr>
      <w:bCs/>
      <w:color w:val="416CA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322A6"/>
    <w:pPr>
      <w:spacing w:after="0"/>
      <w:jc w:val="center"/>
      <w:outlineLvl w:val="1"/>
    </w:pPr>
    <w:rPr>
      <w:bCs/>
      <w:color w:val="416CA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263263"/>
    <w:pPr>
      <w:spacing w:after="0"/>
      <w:jc w:val="center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28"/>
    </w:rPr>
  </w:style>
  <w:style w:type="paragraph" w:styleId="Heading4">
    <w:name w:val="heading 4"/>
    <w:basedOn w:val="Normal"/>
    <w:next w:val="Normal"/>
    <w:link w:val="Heading4Char"/>
    <w:rsid w:val="00A151CC"/>
    <w:pPr>
      <w:spacing w:after="0"/>
      <w:jc w:val="center"/>
      <w:outlineLvl w:val="3"/>
    </w:pPr>
    <w:rPr>
      <w:bCs/>
      <w:iCs/>
      <w:color w:val="FFFFFF" w:themeColor="background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36D"/>
    <w:pPr>
      <w:spacing w:after="0"/>
      <w:jc w:val="center"/>
      <w:outlineLvl w:val="4"/>
    </w:pPr>
    <w:rPr>
      <w:i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rsid w:val="0047534C"/>
    <w:pPr>
      <w:spacing w:after="0"/>
      <w:outlineLvl w:val="5"/>
    </w:pPr>
    <w:rPr>
      <w:b/>
      <w:iCs/>
      <w:color w:val="416CA7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64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664F"/>
  </w:style>
  <w:style w:type="paragraph" w:styleId="Footer">
    <w:name w:val="footer"/>
    <w:basedOn w:val="Normal"/>
    <w:link w:val="FooterChar"/>
    <w:uiPriority w:val="99"/>
    <w:unhideWhenUsed/>
    <w:rsid w:val="003D77C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7CF"/>
  </w:style>
  <w:style w:type="paragraph" w:customStyle="1" w:styleId="Header-Right">
    <w:name w:val="Header - Right"/>
    <w:basedOn w:val="Header"/>
    <w:link w:val="Header-RightChar"/>
    <w:qFormat/>
    <w:rsid w:val="008C664F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8C664F"/>
  </w:style>
  <w:style w:type="paragraph" w:customStyle="1" w:styleId="Footer-Right">
    <w:name w:val="Footer - Right"/>
    <w:basedOn w:val="Footer"/>
    <w:link w:val="Footer-RightChar"/>
    <w:qFormat/>
    <w:rsid w:val="003D77CF"/>
    <w:pPr>
      <w:jc w:val="right"/>
    </w:pPr>
  </w:style>
  <w:style w:type="character" w:customStyle="1" w:styleId="Footer-RightChar">
    <w:name w:val="Footer - Right Char"/>
    <w:basedOn w:val="FooterChar"/>
    <w:link w:val="Footer-Right"/>
    <w:rsid w:val="003D77CF"/>
  </w:style>
  <w:style w:type="paragraph" w:styleId="Title">
    <w:name w:val="Title"/>
    <w:basedOn w:val="Normal"/>
    <w:next w:val="Normal"/>
    <w:link w:val="TitleChar"/>
    <w:uiPriority w:val="10"/>
    <w:qFormat/>
    <w:rsid w:val="00A510E5"/>
    <w:pPr>
      <w:spacing w:after="0" w:line="1480" w:lineRule="exact"/>
      <w:jc w:val="center"/>
    </w:pPr>
    <w:rPr>
      <w:rFonts w:asciiTheme="majorHAnsi" w:eastAsiaTheme="majorEastAsia" w:hAnsiTheme="majorHAnsi" w:cstheme="majorBidi"/>
      <w:caps/>
      <w:color w:val="091D57" w:themeColor="text2"/>
      <w:sz w:val="1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10E5"/>
    <w:rPr>
      <w:rFonts w:asciiTheme="majorHAnsi" w:eastAsiaTheme="majorEastAsia" w:hAnsiTheme="majorHAnsi" w:cstheme="majorBidi"/>
      <w:caps/>
      <w:color w:val="091D57" w:themeColor="text2"/>
      <w:sz w:val="1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36D"/>
    <w:rPr>
      <w:bCs/>
      <w:color w:val="416CA7" w:themeColor="accent1"/>
      <w:sz w:val="4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9436D"/>
    <w:rPr>
      <w:i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unhideWhenUsed/>
    <w:rsid w:val="00A45605"/>
    <w:pPr>
      <w:spacing w:after="220" w:line="252" w:lineRule="auto"/>
    </w:pPr>
    <w:rPr>
      <w:color w:val="404040" w:themeColor="text1" w:themeTint="BF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45605"/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322A6"/>
    <w:rPr>
      <w:bCs/>
      <w:color w:val="416CA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263263"/>
    <w:rPr>
      <w:rFonts w:asciiTheme="majorHAnsi" w:eastAsiaTheme="majorEastAsia" w:hAnsiTheme="majorHAnsi" w:cstheme="majorBidi"/>
      <w:b/>
      <w:bCs/>
      <w:color w:val="FFFFFF" w:themeColor="background1"/>
      <w:sz w:val="28"/>
    </w:rPr>
  </w:style>
  <w:style w:type="character" w:customStyle="1" w:styleId="Heading4Char">
    <w:name w:val="Heading 4 Char"/>
    <w:basedOn w:val="DefaultParagraphFont"/>
    <w:link w:val="Heading4"/>
    <w:rsid w:val="00A151CC"/>
    <w:rPr>
      <w:bCs/>
      <w:iCs/>
      <w:color w:val="FFFFFF" w:themeColor="background1"/>
      <w:sz w:val="28"/>
    </w:rPr>
  </w:style>
  <w:style w:type="paragraph" w:customStyle="1" w:styleId="Page">
    <w:name w:val="Page"/>
    <w:basedOn w:val="Normal"/>
    <w:link w:val="PageChar"/>
    <w:qFormat/>
    <w:rsid w:val="00B04E3B"/>
    <w:pPr>
      <w:spacing w:after="0"/>
      <w:jc w:val="right"/>
    </w:pPr>
    <w:rPr>
      <w:color w:val="FFFFFF" w:themeColor="background1"/>
    </w:rPr>
  </w:style>
  <w:style w:type="character" w:customStyle="1" w:styleId="PageChar">
    <w:name w:val="Page Char"/>
    <w:basedOn w:val="DefaultParagraphFont"/>
    <w:link w:val="Page"/>
    <w:rsid w:val="00B04E3B"/>
    <w:rPr>
      <w:color w:val="FFFFFF" w:themeColor="background1"/>
    </w:rPr>
  </w:style>
  <w:style w:type="paragraph" w:styleId="BodyText2">
    <w:name w:val="Body Text 2"/>
    <w:basedOn w:val="BodyText"/>
    <w:link w:val="BodyText2Char"/>
    <w:rsid w:val="000D01B5"/>
    <w:pPr>
      <w:spacing w:after="0" w:line="240" w:lineRule="auto"/>
    </w:pPr>
    <w:rPr>
      <w:color w:val="FFFFFF" w:themeColor="background1"/>
      <w:sz w:val="16"/>
    </w:rPr>
  </w:style>
  <w:style w:type="character" w:customStyle="1" w:styleId="BodyText2Char">
    <w:name w:val="Body Text 2 Char"/>
    <w:basedOn w:val="DefaultParagraphFont"/>
    <w:link w:val="BodyText2"/>
    <w:rsid w:val="000D01B5"/>
    <w:rPr>
      <w:color w:val="FFFFFF" w:themeColor="background1"/>
      <w:sz w:val="16"/>
    </w:rPr>
  </w:style>
  <w:style w:type="paragraph" w:styleId="Quote">
    <w:name w:val="Quote"/>
    <w:basedOn w:val="Normal"/>
    <w:next w:val="Normal"/>
    <w:link w:val="QuoteChar"/>
    <w:rsid w:val="00437719"/>
    <w:pPr>
      <w:spacing w:after="0"/>
      <w:jc w:val="center"/>
    </w:pPr>
    <w:rPr>
      <w:i/>
      <w:color w:val="091D57" w:themeColor="text2"/>
      <w:sz w:val="18"/>
    </w:rPr>
  </w:style>
  <w:style w:type="character" w:customStyle="1" w:styleId="QuoteChar">
    <w:name w:val="Quote Char"/>
    <w:basedOn w:val="DefaultParagraphFont"/>
    <w:link w:val="Quote"/>
    <w:rsid w:val="00437719"/>
    <w:rPr>
      <w:i/>
      <w:color w:val="091D57" w:themeColor="text2"/>
      <w:sz w:val="18"/>
    </w:rPr>
  </w:style>
  <w:style w:type="paragraph" w:styleId="BlockText">
    <w:name w:val="Block Text"/>
    <w:basedOn w:val="Normal"/>
    <w:rsid w:val="00C20F44"/>
    <w:pPr>
      <w:spacing w:after="220"/>
      <w:jc w:val="center"/>
    </w:pPr>
    <w:rPr>
      <w:i/>
      <w:iCs/>
      <w:color w:val="416CA7" w:themeColor="accent1"/>
      <w:sz w:val="28"/>
    </w:rPr>
  </w:style>
  <w:style w:type="paragraph" w:styleId="BodyText3">
    <w:name w:val="Body Text 3"/>
    <w:basedOn w:val="BodyText"/>
    <w:link w:val="BodyText3Char"/>
    <w:rsid w:val="0047534C"/>
    <w:pPr>
      <w:spacing w:after="120"/>
      <w:jc w:val="center"/>
    </w:pPr>
    <w:rPr>
      <w:color w:val="FFFFFF" w:themeColor="background1"/>
      <w:szCs w:val="16"/>
    </w:rPr>
  </w:style>
  <w:style w:type="character" w:customStyle="1" w:styleId="BodyText3Char">
    <w:name w:val="Body Text 3 Char"/>
    <w:basedOn w:val="DefaultParagraphFont"/>
    <w:link w:val="BodyText3"/>
    <w:rsid w:val="0047534C"/>
    <w:rPr>
      <w:color w:val="FFFFFF" w:themeColor="background1"/>
      <w:sz w:val="22"/>
      <w:szCs w:val="16"/>
    </w:rPr>
  </w:style>
  <w:style w:type="character" w:customStyle="1" w:styleId="Heading6Char">
    <w:name w:val="Heading 6 Char"/>
    <w:basedOn w:val="DefaultParagraphFont"/>
    <w:link w:val="Heading6"/>
    <w:rsid w:val="0047534C"/>
    <w:rPr>
      <w:b/>
      <w:iCs/>
      <w:color w:val="416CA7" w:themeColor="accent1"/>
      <w:sz w:val="22"/>
    </w:rPr>
  </w:style>
  <w:style w:type="paragraph" w:customStyle="1" w:styleId="Tagline">
    <w:name w:val="Tagline"/>
    <w:basedOn w:val="Normal"/>
    <w:link w:val="TaglineChar"/>
    <w:qFormat/>
    <w:rsid w:val="0047534C"/>
    <w:pPr>
      <w:spacing w:after="0" w:line="300" w:lineRule="auto"/>
      <w:jc w:val="center"/>
    </w:pPr>
    <w:rPr>
      <w:i/>
      <w:color w:val="416CA7" w:themeColor="accent1"/>
      <w:sz w:val="18"/>
    </w:rPr>
  </w:style>
  <w:style w:type="character" w:customStyle="1" w:styleId="TaglineChar">
    <w:name w:val="Tagline Char"/>
    <w:basedOn w:val="DefaultParagraphFont"/>
    <w:link w:val="Tagline"/>
    <w:rsid w:val="0047534C"/>
    <w:rPr>
      <w:i/>
      <w:color w:val="416CA7" w:themeColor="accent1"/>
      <w:sz w:val="18"/>
    </w:rPr>
  </w:style>
  <w:style w:type="paragraph" w:customStyle="1" w:styleId="Recipient">
    <w:name w:val="Recipient"/>
    <w:basedOn w:val="Normal"/>
    <w:link w:val="RecipientChar"/>
    <w:qFormat/>
    <w:rsid w:val="0047534C"/>
    <w:pPr>
      <w:spacing w:after="0"/>
    </w:pPr>
    <w:rPr>
      <w:color w:val="416CA7" w:themeColor="accent1"/>
      <w:sz w:val="28"/>
    </w:rPr>
  </w:style>
  <w:style w:type="character" w:customStyle="1" w:styleId="RecipientChar">
    <w:name w:val="Recipient Char"/>
    <w:basedOn w:val="DefaultParagraphFont"/>
    <w:link w:val="Recipient"/>
    <w:rsid w:val="0047534C"/>
    <w:rPr>
      <w:color w:val="416CA7" w:themeColor="accent1"/>
      <w:sz w:val="28"/>
    </w:rPr>
  </w:style>
  <w:style w:type="paragraph" w:customStyle="1" w:styleId="Mailer">
    <w:name w:val="Mailer"/>
    <w:basedOn w:val="Normal"/>
    <w:link w:val="MailerChar"/>
    <w:qFormat/>
    <w:rsid w:val="00E71A48"/>
    <w:pPr>
      <w:spacing w:after="0"/>
      <w:jc w:val="center"/>
    </w:pPr>
    <w:rPr>
      <w:rFonts w:asciiTheme="majorHAnsi" w:eastAsiaTheme="majorEastAsia" w:hAnsiTheme="majorHAnsi" w:cstheme="majorBidi"/>
      <w:color w:val="091D57" w:themeColor="text2"/>
      <w:sz w:val="32"/>
    </w:rPr>
  </w:style>
  <w:style w:type="character" w:customStyle="1" w:styleId="MailerChar">
    <w:name w:val="Mailer Char"/>
    <w:basedOn w:val="DefaultParagraphFont"/>
    <w:link w:val="Mailer"/>
    <w:rsid w:val="00E71A48"/>
    <w:rPr>
      <w:rFonts w:asciiTheme="majorHAnsi" w:eastAsiaTheme="majorEastAsia" w:hAnsiTheme="majorHAnsi" w:cstheme="majorBidi"/>
      <w:color w:val="091D57" w:themeColor="text2"/>
      <w:sz w:val="32"/>
    </w:rPr>
  </w:style>
  <w:style w:type="paragraph" w:styleId="BalloonText">
    <w:name w:val="Balloon Text"/>
    <w:basedOn w:val="Normal"/>
    <w:link w:val="BalloonTextChar"/>
    <w:rsid w:val="00756FA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6FA2"/>
    <w:rPr>
      <w:rFonts w:ascii="Lucida Grande" w:hAnsi="Lucida Grande"/>
      <w:sz w:val="18"/>
      <w:szCs w:val="18"/>
    </w:rPr>
  </w:style>
  <w:style w:type="paragraph" w:styleId="Index4">
    <w:name w:val="index 4"/>
    <w:basedOn w:val="Normal"/>
    <w:next w:val="Normal"/>
    <w:autoRedefine/>
    <w:rsid w:val="003E4944"/>
    <w:pPr>
      <w:spacing w:after="0"/>
      <w:ind w:left="960" w:hanging="240"/>
    </w:pPr>
  </w:style>
  <w:style w:type="paragraph" w:styleId="ListParagraph">
    <w:name w:val="List Paragraph"/>
    <w:basedOn w:val="Normal"/>
    <w:rsid w:val="0052612E"/>
    <w:pPr>
      <w:ind w:left="720"/>
      <w:contextualSpacing/>
    </w:pPr>
  </w:style>
  <w:style w:type="paragraph" w:customStyle="1" w:styleId="normal0">
    <w:name w:val="normal"/>
    <w:rsid w:val="00D850BE"/>
    <w:pPr>
      <w:spacing w:after="0" w:line="276" w:lineRule="auto"/>
    </w:pPr>
    <w:rPr>
      <w:rFonts w:ascii="Arial" w:eastAsia="Arial" w:hAnsi="Arial" w:cs="Arial"/>
      <w:color w:val="000000"/>
      <w:sz w:val="22"/>
      <w:lang w:eastAsia="ja-JP"/>
    </w:rPr>
  </w:style>
  <w:style w:type="character" w:styleId="Hyperlink">
    <w:name w:val="Hyperlink"/>
    <w:basedOn w:val="DefaultParagraphFont"/>
    <w:rsid w:val="004673C8"/>
    <w:rPr>
      <w:color w:val="7497C7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uiPriority="9" w:qFormat="1"/>
    <w:lsdException w:name="heading 2" w:qFormat="1"/>
    <w:lsdException w:name="Body Text" w:uiPriority="99"/>
  </w:latentStyles>
  <w:style w:type="paragraph" w:default="1" w:styleId="Normal">
    <w:name w:val="Normal"/>
    <w:qFormat/>
    <w:rsid w:val="00BB34ED"/>
  </w:style>
  <w:style w:type="paragraph" w:styleId="Heading1">
    <w:name w:val="heading 1"/>
    <w:basedOn w:val="Normal"/>
    <w:next w:val="Normal"/>
    <w:link w:val="Heading1Char"/>
    <w:uiPriority w:val="9"/>
    <w:qFormat/>
    <w:rsid w:val="00F9436D"/>
    <w:pPr>
      <w:spacing w:after="0"/>
      <w:jc w:val="center"/>
      <w:outlineLvl w:val="0"/>
    </w:pPr>
    <w:rPr>
      <w:bCs/>
      <w:color w:val="416CA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322A6"/>
    <w:pPr>
      <w:spacing w:after="0"/>
      <w:jc w:val="center"/>
      <w:outlineLvl w:val="1"/>
    </w:pPr>
    <w:rPr>
      <w:bCs/>
      <w:color w:val="416CA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rsid w:val="00263263"/>
    <w:pPr>
      <w:spacing w:after="0"/>
      <w:jc w:val="center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28"/>
    </w:rPr>
  </w:style>
  <w:style w:type="paragraph" w:styleId="Heading4">
    <w:name w:val="heading 4"/>
    <w:basedOn w:val="Normal"/>
    <w:next w:val="Normal"/>
    <w:link w:val="Heading4Char"/>
    <w:rsid w:val="00A151CC"/>
    <w:pPr>
      <w:spacing w:after="0"/>
      <w:jc w:val="center"/>
      <w:outlineLvl w:val="3"/>
    </w:pPr>
    <w:rPr>
      <w:bCs/>
      <w:iCs/>
      <w:color w:val="FFFFFF" w:themeColor="background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36D"/>
    <w:pPr>
      <w:spacing w:after="0"/>
      <w:jc w:val="center"/>
      <w:outlineLvl w:val="4"/>
    </w:pPr>
    <w:rPr>
      <w:i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rsid w:val="0047534C"/>
    <w:pPr>
      <w:spacing w:after="0"/>
      <w:outlineLvl w:val="5"/>
    </w:pPr>
    <w:rPr>
      <w:b/>
      <w:iCs/>
      <w:color w:val="416CA7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64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664F"/>
  </w:style>
  <w:style w:type="paragraph" w:styleId="Footer">
    <w:name w:val="footer"/>
    <w:basedOn w:val="Normal"/>
    <w:link w:val="FooterChar"/>
    <w:uiPriority w:val="99"/>
    <w:unhideWhenUsed/>
    <w:rsid w:val="003D77C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7CF"/>
  </w:style>
  <w:style w:type="paragraph" w:customStyle="1" w:styleId="Header-Right">
    <w:name w:val="Header - Right"/>
    <w:basedOn w:val="Header"/>
    <w:link w:val="Header-RightChar"/>
    <w:qFormat/>
    <w:rsid w:val="008C664F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8C664F"/>
  </w:style>
  <w:style w:type="paragraph" w:customStyle="1" w:styleId="Footer-Right">
    <w:name w:val="Footer - Right"/>
    <w:basedOn w:val="Footer"/>
    <w:link w:val="Footer-RightChar"/>
    <w:qFormat/>
    <w:rsid w:val="003D77CF"/>
    <w:pPr>
      <w:jc w:val="right"/>
    </w:pPr>
  </w:style>
  <w:style w:type="character" w:customStyle="1" w:styleId="Footer-RightChar">
    <w:name w:val="Footer - Right Char"/>
    <w:basedOn w:val="FooterChar"/>
    <w:link w:val="Footer-Right"/>
    <w:rsid w:val="003D77CF"/>
  </w:style>
  <w:style w:type="paragraph" w:styleId="Title">
    <w:name w:val="Title"/>
    <w:basedOn w:val="Normal"/>
    <w:next w:val="Normal"/>
    <w:link w:val="TitleChar"/>
    <w:uiPriority w:val="10"/>
    <w:qFormat/>
    <w:rsid w:val="00A510E5"/>
    <w:pPr>
      <w:spacing w:after="0" w:line="1480" w:lineRule="exact"/>
      <w:jc w:val="center"/>
    </w:pPr>
    <w:rPr>
      <w:rFonts w:asciiTheme="majorHAnsi" w:eastAsiaTheme="majorEastAsia" w:hAnsiTheme="majorHAnsi" w:cstheme="majorBidi"/>
      <w:caps/>
      <w:color w:val="091D57" w:themeColor="text2"/>
      <w:sz w:val="1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10E5"/>
    <w:rPr>
      <w:rFonts w:asciiTheme="majorHAnsi" w:eastAsiaTheme="majorEastAsia" w:hAnsiTheme="majorHAnsi" w:cstheme="majorBidi"/>
      <w:caps/>
      <w:color w:val="091D57" w:themeColor="text2"/>
      <w:sz w:val="1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36D"/>
    <w:rPr>
      <w:bCs/>
      <w:color w:val="416CA7" w:themeColor="accent1"/>
      <w:sz w:val="4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9436D"/>
    <w:rPr>
      <w:i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unhideWhenUsed/>
    <w:rsid w:val="00A45605"/>
    <w:pPr>
      <w:spacing w:after="220" w:line="252" w:lineRule="auto"/>
    </w:pPr>
    <w:rPr>
      <w:color w:val="404040" w:themeColor="text1" w:themeTint="BF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45605"/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322A6"/>
    <w:rPr>
      <w:bCs/>
      <w:color w:val="416CA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263263"/>
    <w:rPr>
      <w:rFonts w:asciiTheme="majorHAnsi" w:eastAsiaTheme="majorEastAsia" w:hAnsiTheme="majorHAnsi" w:cstheme="majorBidi"/>
      <w:b/>
      <w:bCs/>
      <w:color w:val="FFFFFF" w:themeColor="background1"/>
      <w:sz w:val="28"/>
    </w:rPr>
  </w:style>
  <w:style w:type="character" w:customStyle="1" w:styleId="Heading4Char">
    <w:name w:val="Heading 4 Char"/>
    <w:basedOn w:val="DefaultParagraphFont"/>
    <w:link w:val="Heading4"/>
    <w:rsid w:val="00A151CC"/>
    <w:rPr>
      <w:bCs/>
      <w:iCs/>
      <w:color w:val="FFFFFF" w:themeColor="background1"/>
      <w:sz w:val="28"/>
    </w:rPr>
  </w:style>
  <w:style w:type="paragraph" w:customStyle="1" w:styleId="Page">
    <w:name w:val="Page"/>
    <w:basedOn w:val="Normal"/>
    <w:link w:val="PageChar"/>
    <w:qFormat/>
    <w:rsid w:val="00B04E3B"/>
    <w:pPr>
      <w:spacing w:after="0"/>
      <w:jc w:val="right"/>
    </w:pPr>
    <w:rPr>
      <w:color w:val="FFFFFF" w:themeColor="background1"/>
    </w:rPr>
  </w:style>
  <w:style w:type="character" w:customStyle="1" w:styleId="PageChar">
    <w:name w:val="Page Char"/>
    <w:basedOn w:val="DefaultParagraphFont"/>
    <w:link w:val="Page"/>
    <w:rsid w:val="00B04E3B"/>
    <w:rPr>
      <w:color w:val="FFFFFF" w:themeColor="background1"/>
    </w:rPr>
  </w:style>
  <w:style w:type="paragraph" w:styleId="BodyText2">
    <w:name w:val="Body Text 2"/>
    <w:basedOn w:val="BodyText"/>
    <w:link w:val="BodyText2Char"/>
    <w:rsid w:val="000D01B5"/>
    <w:pPr>
      <w:spacing w:after="0" w:line="240" w:lineRule="auto"/>
    </w:pPr>
    <w:rPr>
      <w:color w:val="FFFFFF" w:themeColor="background1"/>
      <w:sz w:val="16"/>
    </w:rPr>
  </w:style>
  <w:style w:type="character" w:customStyle="1" w:styleId="BodyText2Char">
    <w:name w:val="Body Text 2 Char"/>
    <w:basedOn w:val="DefaultParagraphFont"/>
    <w:link w:val="BodyText2"/>
    <w:rsid w:val="000D01B5"/>
    <w:rPr>
      <w:color w:val="FFFFFF" w:themeColor="background1"/>
      <w:sz w:val="16"/>
    </w:rPr>
  </w:style>
  <w:style w:type="paragraph" w:styleId="Quote">
    <w:name w:val="Quote"/>
    <w:basedOn w:val="Normal"/>
    <w:next w:val="Normal"/>
    <w:link w:val="QuoteChar"/>
    <w:rsid w:val="00437719"/>
    <w:pPr>
      <w:spacing w:after="0"/>
      <w:jc w:val="center"/>
    </w:pPr>
    <w:rPr>
      <w:i/>
      <w:color w:val="091D57" w:themeColor="text2"/>
      <w:sz w:val="18"/>
    </w:rPr>
  </w:style>
  <w:style w:type="character" w:customStyle="1" w:styleId="QuoteChar">
    <w:name w:val="Quote Char"/>
    <w:basedOn w:val="DefaultParagraphFont"/>
    <w:link w:val="Quote"/>
    <w:rsid w:val="00437719"/>
    <w:rPr>
      <w:i/>
      <w:color w:val="091D57" w:themeColor="text2"/>
      <w:sz w:val="18"/>
    </w:rPr>
  </w:style>
  <w:style w:type="paragraph" w:styleId="BlockText">
    <w:name w:val="Block Text"/>
    <w:basedOn w:val="Normal"/>
    <w:rsid w:val="00C20F44"/>
    <w:pPr>
      <w:spacing w:after="220"/>
      <w:jc w:val="center"/>
    </w:pPr>
    <w:rPr>
      <w:i/>
      <w:iCs/>
      <w:color w:val="416CA7" w:themeColor="accent1"/>
      <w:sz w:val="28"/>
    </w:rPr>
  </w:style>
  <w:style w:type="paragraph" w:styleId="BodyText3">
    <w:name w:val="Body Text 3"/>
    <w:basedOn w:val="BodyText"/>
    <w:link w:val="BodyText3Char"/>
    <w:rsid w:val="0047534C"/>
    <w:pPr>
      <w:spacing w:after="120"/>
      <w:jc w:val="center"/>
    </w:pPr>
    <w:rPr>
      <w:color w:val="FFFFFF" w:themeColor="background1"/>
      <w:szCs w:val="16"/>
    </w:rPr>
  </w:style>
  <w:style w:type="character" w:customStyle="1" w:styleId="BodyText3Char">
    <w:name w:val="Body Text 3 Char"/>
    <w:basedOn w:val="DefaultParagraphFont"/>
    <w:link w:val="BodyText3"/>
    <w:rsid w:val="0047534C"/>
    <w:rPr>
      <w:color w:val="FFFFFF" w:themeColor="background1"/>
      <w:sz w:val="22"/>
      <w:szCs w:val="16"/>
    </w:rPr>
  </w:style>
  <w:style w:type="character" w:customStyle="1" w:styleId="Heading6Char">
    <w:name w:val="Heading 6 Char"/>
    <w:basedOn w:val="DefaultParagraphFont"/>
    <w:link w:val="Heading6"/>
    <w:rsid w:val="0047534C"/>
    <w:rPr>
      <w:b/>
      <w:iCs/>
      <w:color w:val="416CA7" w:themeColor="accent1"/>
      <w:sz w:val="22"/>
    </w:rPr>
  </w:style>
  <w:style w:type="paragraph" w:customStyle="1" w:styleId="Tagline">
    <w:name w:val="Tagline"/>
    <w:basedOn w:val="Normal"/>
    <w:link w:val="TaglineChar"/>
    <w:qFormat/>
    <w:rsid w:val="0047534C"/>
    <w:pPr>
      <w:spacing w:after="0" w:line="300" w:lineRule="auto"/>
      <w:jc w:val="center"/>
    </w:pPr>
    <w:rPr>
      <w:i/>
      <w:color w:val="416CA7" w:themeColor="accent1"/>
      <w:sz w:val="18"/>
    </w:rPr>
  </w:style>
  <w:style w:type="character" w:customStyle="1" w:styleId="TaglineChar">
    <w:name w:val="Tagline Char"/>
    <w:basedOn w:val="DefaultParagraphFont"/>
    <w:link w:val="Tagline"/>
    <w:rsid w:val="0047534C"/>
    <w:rPr>
      <w:i/>
      <w:color w:val="416CA7" w:themeColor="accent1"/>
      <w:sz w:val="18"/>
    </w:rPr>
  </w:style>
  <w:style w:type="paragraph" w:customStyle="1" w:styleId="Recipient">
    <w:name w:val="Recipient"/>
    <w:basedOn w:val="Normal"/>
    <w:link w:val="RecipientChar"/>
    <w:qFormat/>
    <w:rsid w:val="0047534C"/>
    <w:pPr>
      <w:spacing w:after="0"/>
    </w:pPr>
    <w:rPr>
      <w:color w:val="416CA7" w:themeColor="accent1"/>
      <w:sz w:val="28"/>
    </w:rPr>
  </w:style>
  <w:style w:type="character" w:customStyle="1" w:styleId="RecipientChar">
    <w:name w:val="Recipient Char"/>
    <w:basedOn w:val="DefaultParagraphFont"/>
    <w:link w:val="Recipient"/>
    <w:rsid w:val="0047534C"/>
    <w:rPr>
      <w:color w:val="416CA7" w:themeColor="accent1"/>
      <w:sz w:val="28"/>
    </w:rPr>
  </w:style>
  <w:style w:type="paragraph" w:customStyle="1" w:styleId="Mailer">
    <w:name w:val="Mailer"/>
    <w:basedOn w:val="Normal"/>
    <w:link w:val="MailerChar"/>
    <w:qFormat/>
    <w:rsid w:val="00E71A48"/>
    <w:pPr>
      <w:spacing w:after="0"/>
      <w:jc w:val="center"/>
    </w:pPr>
    <w:rPr>
      <w:rFonts w:asciiTheme="majorHAnsi" w:eastAsiaTheme="majorEastAsia" w:hAnsiTheme="majorHAnsi" w:cstheme="majorBidi"/>
      <w:color w:val="091D57" w:themeColor="text2"/>
      <w:sz w:val="32"/>
    </w:rPr>
  </w:style>
  <w:style w:type="character" w:customStyle="1" w:styleId="MailerChar">
    <w:name w:val="Mailer Char"/>
    <w:basedOn w:val="DefaultParagraphFont"/>
    <w:link w:val="Mailer"/>
    <w:rsid w:val="00E71A48"/>
    <w:rPr>
      <w:rFonts w:asciiTheme="majorHAnsi" w:eastAsiaTheme="majorEastAsia" w:hAnsiTheme="majorHAnsi" w:cstheme="majorBidi"/>
      <w:color w:val="091D57" w:themeColor="text2"/>
      <w:sz w:val="32"/>
    </w:rPr>
  </w:style>
  <w:style w:type="paragraph" w:styleId="BalloonText">
    <w:name w:val="Balloon Text"/>
    <w:basedOn w:val="Normal"/>
    <w:link w:val="BalloonTextChar"/>
    <w:rsid w:val="00756FA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6FA2"/>
    <w:rPr>
      <w:rFonts w:ascii="Lucida Grande" w:hAnsi="Lucida Grande"/>
      <w:sz w:val="18"/>
      <w:szCs w:val="18"/>
    </w:rPr>
  </w:style>
  <w:style w:type="paragraph" w:styleId="Index4">
    <w:name w:val="index 4"/>
    <w:basedOn w:val="Normal"/>
    <w:next w:val="Normal"/>
    <w:autoRedefine/>
    <w:rsid w:val="003E4944"/>
    <w:pPr>
      <w:spacing w:after="0"/>
      <w:ind w:left="960" w:hanging="240"/>
    </w:pPr>
  </w:style>
  <w:style w:type="paragraph" w:styleId="ListParagraph">
    <w:name w:val="List Paragraph"/>
    <w:basedOn w:val="Normal"/>
    <w:rsid w:val="0052612E"/>
    <w:pPr>
      <w:ind w:left="720"/>
      <w:contextualSpacing/>
    </w:pPr>
  </w:style>
  <w:style w:type="paragraph" w:customStyle="1" w:styleId="normal0">
    <w:name w:val="normal"/>
    <w:rsid w:val="00D850BE"/>
    <w:pPr>
      <w:spacing w:after="0" w:line="276" w:lineRule="auto"/>
    </w:pPr>
    <w:rPr>
      <w:rFonts w:ascii="Arial" w:eastAsia="Arial" w:hAnsi="Arial" w:cs="Arial"/>
      <w:color w:val="000000"/>
      <w:sz w:val="22"/>
      <w:lang w:eastAsia="ja-JP"/>
    </w:rPr>
  </w:style>
  <w:style w:type="character" w:styleId="Hyperlink">
    <w:name w:val="Hyperlink"/>
    <w:basedOn w:val="DefaultParagraphFont"/>
    <w:rsid w:val="004673C8"/>
    <w:rPr>
      <w:color w:val="7497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Newsletters:Simple%20Newsletter.dotx" TargetMode="External"/></Relationships>
</file>

<file path=word/theme/theme1.xml><?xml version="1.0" encoding="utf-8"?>
<a:theme xmlns:a="http://schemas.openxmlformats.org/drawingml/2006/main" name="Office Theme">
  <a:themeElements>
    <a:clrScheme name="Simple Newsletter">
      <a:dk1>
        <a:sysClr val="windowText" lastClr="000000"/>
      </a:dk1>
      <a:lt1>
        <a:sysClr val="window" lastClr="FFFFFF"/>
      </a:lt1>
      <a:dk2>
        <a:srgbClr val="091D57"/>
      </a:dk2>
      <a:lt2>
        <a:srgbClr val="74B4F0"/>
      </a:lt2>
      <a:accent1>
        <a:srgbClr val="416CA7"/>
      </a:accent1>
      <a:accent2>
        <a:srgbClr val="B7DAFD"/>
      </a:accent2>
      <a:accent3>
        <a:srgbClr val="7D8E9F"/>
      </a:accent3>
      <a:accent4>
        <a:srgbClr val="639D9A"/>
      </a:accent4>
      <a:accent5>
        <a:srgbClr val="4CC3BC"/>
      </a:accent5>
      <a:accent6>
        <a:srgbClr val="31B1D6"/>
      </a:accent6>
      <a:hlink>
        <a:srgbClr val="7497C7"/>
      </a:hlink>
      <a:folHlink>
        <a:srgbClr val="CBCBCB"/>
      </a:folHlink>
    </a:clrScheme>
    <a:fontScheme name="Simple Newsletter">
      <a:majorFont>
        <a:latin typeface="Perpetua Titling MT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9C1EB0-DABE-CD40-AA22-39FF1354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Newsletter.dotx</Template>
  <TotalTime>0</TotalTime>
  <Pages>1</Pages>
  <Words>3</Words>
  <Characters>22</Characters>
  <Application>Microsoft Macintosh Word</Application>
  <DocSecurity>4</DocSecurity>
  <Lines>1</Lines>
  <Paragraphs>1</Paragraphs>
  <ScaleCrop>false</ScaleCrop>
  <Manager/>
  <Company/>
  <LinksUpToDate>false</LinksUpToDate>
  <CharactersWithSpaces>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Noble</dc:creator>
  <cp:keywords/>
  <dc:description/>
  <cp:lastModifiedBy>Melissa Noble</cp:lastModifiedBy>
  <cp:revision>2</cp:revision>
  <cp:lastPrinted>2015-08-31T18:56:00Z</cp:lastPrinted>
  <dcterms:created xsi:type="dcterms:W3CDTF">2015-08-31T20:20:00Z</dcterms:created>
  <dcterms:modified xsi:type="dcterms:W3CDTF">2015-08-31T20:20:00Z</dcterms:modified>
  <cp:category/>
</cp:coreProperties>
</file>